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893A19" w:rsidP="00FD4A68">
      <w:pPr>
        <w:pStyle w:val="LabTitle"/>
        <w:rPr>
          <w:rStyle w:val="LabTitleInstVersred"/>
          <w:b/>
          <w:color w:val="auto"/>
        </w:rPr>
      </w:pPr>
      <w:bookmarkStart w:id="0" w:name="_GoBack"/>
      <w:bookmarkEnd w:id="0"/>
      <w:r>
        <w:t>OSPF Troubleshooting Mastery</w:t>
      </w:r>
      <w:r w:rsidR="007C052F">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040346" w:rsidRDefault="00B4523A" w:rsidP="00040346">
      <w:pPr>
        <w:pStyle w:val="BodyText1"/>
      </w:pPr>
      <w:r>
        <w:t>Explain the process and tools used to troubleshoot a single-area OSPF network.</w:t>
      </w:r>
    </w:p>
    <w:p w:rsidR="00DE4E11" w:rsidRPr="006724BE" w:rsidRDefault="00893A19" w:rsidP="00040346">
      <w:pPr>
        <w:pStyle w:val="BodyText1"/>
        <w:rPr>
          <w:b/>
          <w:color w:val="FF0000"/>
        </w:rPr>
      </w:pPr>
      <w:r>
        <w:rPr>
          <w:color w:val="FF0000"/>
        </w:rPr>
        <w:t>This activity gives students practice in configuring OSPF and the opportunity to use troubleshooting commands to fix other networks as they were designed.</w:t>
      </w:r>
    </w:p>
    <w:p w:rsidR="004F2CAB" w:rsidRDefault="004F2CAB" w:rsidP="004F2CAB">
      <w:pPr>
        <w:pStyle w:val="LabSection"/>
      </w:pPr>
      <w:r>
        <w:t>Scenario</w:t>
      </w:r>
    </w:p>
    <w:p w:rsidR="00EA5346" w:rsidRDefault="00B4523A" w:rsidP="009113B1">
      <w:pPr>
        <w:pStyle w:val="BodyText1"/>
      </w:pPr>
      <w:r>
        <w:t xml:space="preserve">You have decided to change your </w:t>
      </w:r>
      <w:r w:rsidR="0031189A">
        <w:t xml:space="preserve">routing protocol from </w:t>
      </w:r>
      <w:r>
        <w:t>RIPv2 to OSPFv2. Your</w:t>
      </w:r>
      <w:r w:rsidR="00893A19">
        <w:t xml:space="preserve"> small- to medium-sized business </w:t>
      </w:r>
      <w:r>
        <w:t xml:space="preserve">network topology will not change </w:t>
      </w:r>
      <w:r w:rsidR="00893A19">
        <w:t>from its original physical settings</w:t>
      </w:r>
      <w:r>
        <w:t>.</w:t>
      </w:r>
      <w:r w:rsidR="0070474C">
        <w:t xml:space="preserve"> Use the </w:t>
      </w:r>
      <w:r w:rsidR="00B310F9">
        <w:t xml:space="preserve">diagram </w:t>
      </w:r>
      <w:r w:rsidR="0070474C">
        <w:t xml:space="preserve">on </w:t>
      </w:r>
      <w:r w:rsidR="009113B1">
        <w:t xml:space="preserve">the </w:t>
      </w:r>
      <w:r w:rsidR="00014542">
        <w:t>PDF for this activity</w:t>
      </w:r>
      <w:r w:rsidR="0070474C">
        <w:t xml:space="preserve"> as your company’s small- to medium- business network design.</w:t>
      </w:r>
    </w:p>
    <w:p w:rsidR="00B4523A" w:rsidRDefault="00B4523A" w:rsidP="009113B1">
      <w:pPr>
        <w:pStyle w:val="BodyText1"/>
      </w:pPr>
      <w:r>
        <w:t xml:space="preserve">Your addressing design is complete and you </w:t>
      </w:r>
      <w:r w:rsidR="00D64BE5">
        <w:t xml:space="preserve">then </w:t>
      </w:r>
      <w:r>
        <w:t xml:space="preserve">configure your routers with IPv4 and VLSM. OSPF has been applied as the routing protocol. </w:t>
      </w:r>
      <w:r w:rsidR="00D64BE5">
        <w:t>However</w:t>
      </w:r>
      <w:r>
        <w:t>, some routers are sharing routing information with each other and some are not.</w:t>
      </w:r>
    </w:p>
    <w:p w:rsidR="0070474C" w:rsidRDefault="0070474C" w:rsidP="009113B1">
      <w:pPr>
        <w:pStyle w:val="BodyText1"/>
      </w:pPr>
      <w:r>
        <w:t xml:space="preserve">Open the PDF file </w:t>
      </w:r>
      <w:r w:rsidR="00F45215">
        <w:t xml:space="preserve">that </w:t>
      </w:r>
      <w:r>
        <w:t>accompanies this modeling activity</w:t>
      </w:r>
      <w:r w:rsidR="00F45215">
        <w:t xml:space="preserve"> and f</w:t>
      </w:r>
      <w:r>
        <w:t>ollow the directions to complete the activity.</w:t>
      </w:r>
    </w:p>
    <w:p w:rsidR="00B4523A" w:rsidRPr="00EA5346" w:rsidRDefault="009F73D5" w:rsidP="009113B1">
      <w:pPr>
        <w:pStyle w:val="BodyText1"/>
        <w:rPr>
          <w:b/>
          <w:bCs/>
          <w:iCs/>
        </w:rPr>
      </w:pPr>
      <w:r>
        <w:t xml:space="preserve">When the steps in the directions are complete, </w:t>
      </w:r>
      <w:r w:rsidR="00F45215">
        <w:t>regroup</w:t>
      </w:r>
      <w:r>
        <w:t xml:space="preserve"> as a class and compare</w:t>
      </w:r>
      <w:r w:rsidR="00B4523A">
        <w:t xml:space="preserve"> </w:t>
      </w:r>
      <w:r>
        <w:t xml:space="preserve">recorded activity correction </w:t>
      </w:r>
      <w:r w:rsidR="00B4523A">
        <w:t>times</w:t>
      </w:r>
      <w:r w:rsidR="00932F92">
        <w:t>. T</w:t>
      </w:r>
      <w:r w:rsidR="00B4523A">
        <w:t xml:space="preserve">he group taking the shortest time to find and fix the configuration error will be declared the winner only after successfully explaining how they found the error, fixed it, and proved that the topology is now working. </w:t>
      </w:r>
    </w:p>
    <w:p w:rsidR="007D2AFE" w:rsidRDefault="00F533A2" w:rsidP="0014219C">
      <w:pPr>
        <w:pStyle w:val="LabSection"/>
      </w:pPr>
      <w:r>
        <w:t xml:space="preserve">Required </w:t>
      </w:r>
      <w:r w:rsidR="007D2AFE">
        <w:t>R</w:t>
      </w:r>
      <w:r w:rsidR="006E6581">
        <w:t>esources</w:t>
      </w:r>
    </w:p>
    <w:p w:rsidR="004F2CAB" w:rsidRDefault="00B4523A" w:rsidP="0070474C">
      <w:pPr>
        <w:pStyle w:val="Bulletlevel1"/>
        <w:numPr>
          <w:ilvl w:val="0"/>
          <w:numId w:val="37"/>
        </w:numPr>
      </w:pPr>
      <w:r>
        <w:t xml:space="preserve">Topology diagram </w:t>
      </w:r>
    </w:p>
    <w:p w:rsidR="00B4523A" w:rsidRDefault="00B4523A" w:rsidP="0070474C">
      <w:pPr>
        <w:pStyle w:val="Bulletlevel1"/>
        <w:numPr>
          <w:ilvl w:val="0"/>
          <w:numId w:val="37"/>
        </w:numPr>
      </w:pPr>
      <w:r>
        <w:t>Packet Tracer software</w:t>
      </w:r>
    </w:p>
    <w:p w:rsidR="009113B1" w:rsidRDefault="00B4523A" w:rsidP="009113B1">
      <w:pPr>
        <w:pStyle w:val="Bulletlevel1"/>
        <w:numPr>
          <w:ilvl w:val="0"/>
          <w:numId w:val="37"/>
        </w:numPr>
      </w:pPr>
      <w:r>
        <w:t>Timer</w:t>
      </w:r>
    </w:p>
    <w:p w:rsidR="00E5600E" w:rsidRDefault="00E5600E">
      <w:pPr>
        <w:spacing w:before="0" w:after="0" w:line="240" w:lineRule="auto"/>
      </w:pPr>
      <w:r>
        <w:br w:type="page"/>
      </w:r>
    </w:p>
    <w:p w:rsidR="00014542" w:rsidRDefault="00C43BA4" w:rsidP="00014542">
      <w:pPr>
        <w:pStyle w:val="Visual"/>
      </w:pPr>
      <w:r>
        <w:rPr>
          <w:noProof/>
        </w:rPr>
        <w:lastRenderedPageBreak/>
        <w:pict>
          <v:shapetype id="_x0000_t202" coordsize="21600,21600" o:spt="202" path="m,l,21600r21600,l21600,xe">
            <v:stroke joinstyle="miter"/>
            <v:path gradientshapeok="t" o:connecttype="rect"/>
          </v:shapetype>
          <v:shape id="TextBox 82" o:spid="_x0000_s1026" type="#_x0000_t202" style="position:absolute;left:0;text-align:left;margin-left:216.9pt;margin-top:239.25pt;width:31.55pt;height:24.05pt;z-index:25166540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" filled="f" stroked="f">
            <v:textbox>
              <w:txbxContent>
                <w:p w:rsidR="00014542" w:rsidRPr="00014542" w:rsidRDefault="00014542" w:rsidP="00014542">
                  <w:pPr>
                    <w:pStyle w:val="NormalWeb"/>
                    <w:spacing w:before="0" w:beforeAutospacing="0" w:after="0" w:afterAutospacing="0"/>
                    <w:rPr>
                      <w:rFonts w:asciiTheme="minorHAnsi" w:hAnsi="Calibri" w:cstheme="minorBidi"/>
                      <w:b/>
                      <w:bCs/>
                      <w:kern w:val="24"/>
                      <w:sz w:val="32"/>
                      <w:szCs w:val="32"/>
                    </w:rPr>
                  </w:pPr>
                  <w:r>
                    <w:rPr>
                      <w:rFonts w:asciiTheme="minorHAnsi" w:hAnsi="Calibri" w:cstheme="minorBidi"/>
                      <w:b/>
                      <w:bCs/>
                      <w:color w:val="FFFFFF" w:themeColor="background1"/>
                      <w:kern w:val="24"/>
                      <w:sz w:val="32"/>
                      <w:szCs w:val="32"/>
                    </w:rPr>
                    <w:t>S</w:t>
                  </w:r>
                  <w:r w:rsidRPr="00014542">
                    <w:rPr>
                      <w:rFonts w:asciiTheme="minorHAnsi" w:hAnsi="Calibri" w:cstheme="minorBidi"/>
                      <w:b/>
                      <w:bCs/>
                      <w:color w:val="FFFFFF" w:themeColor="background1"/>
                      <w:kern w:val="24"/>
                      <w:sz w:val="32"/>
                      <w:szCs w:val="32"/>
                    </w:rPr>
                    <w:t>1</w:t>
                  </w:r>
                </w:p>
              </w:txbxContent>
            </v:textbox>
          </v:shape>
        </w:pict>
      </w:r>
      <w:r w:rsidR="009113B1">
        <w:t>Topology Diagram</w:t>
      </w:r>
    </w:p>
    <w:p w:rsidR="0070474C" w:rsidRDefault="00C43BA4" w:rsidP="00E5600E">
      <w:pPr>
        <w:pStyle w:val="Visual"/>
      </w:pPr>
      <w:r>
        <w:rPr>
          <w:noProof/>
        </w:rPr>
        <w:pict>
          <v:group id="Group 1" o:spid="_x0000_s1027" style="position:absolute;left:0;text-align:left;margin-left:57.5pt;margin-top:100.3pt;width:514.8pt;height:272.15pt;z-index:251667456;mso-position-horizontal-relative:page;mso-position-vertical-relative:page;mso-width-relative:margin;mso-height-relative:margin" coordsize="65380,34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" o:allowincell="f" o:allowoverlap="f">
            <v:roundrect id="Rounded Rectangle 2" o:spid="_x0000_s1028" style="position:absolute;width:65380;height:3456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e2MAA&#10;AADaAAAADwAAAGRycy9kb3ducmV2LnhtbESPQUsDMRSE74L/IbxCbzbbHlZZmxYpKKU3Vw8eH8lz&#10;E5q8LEncbv99Iwgeh5n5htnu5+DFRCm7yArWqwYEsY7G8aDg8+P14QlELsgGfWRScKUM+9393RY7&#10;Ey/8TlNfBlEhnDtUYEsZOymzthQwr+JIXL3vmAKWKtMgTcJLhQcvN03TyoCO64LFkQ6W9Ln/CQqS&#10;/3J+Gh/bxp+1Xrdv/elonVLLxfzyDKLQXP7Df+2jUbCB3yv1Bs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we2MAAAADaAAAADwAAAAAAAAAAAAAAAACYAgAAZHJzL2Rvd25y&#10;ZXYueG1sUEsFBgAAAAAEAAQA9QAAAIUDAAAAAA==&#10;" fillcolor="window" strokecolor="#385d8a" strokeweight="2pt">
              <v:textbox>
                <w:txbxContent>
                  <w:p w:rsidR="00E5600E" w:rsidRPr="00014542" w:rsidRDefault="00E5600E" w:rsidP="00E5600E">
                    <w:pPr>
                      <w:pStyle w:val="NormalWeb"/>
                      <w:spacing w:before="0" w:beforeAutospacing="0" w:after="0" w:afterAutospacing="0"/>
                      <w:rPr>
                        <w:rFonts w:eastAsia="Times New Roman"/>
                      </w:rPr>
                    </w:pPr>
                  </w:p>
                </w:txbxContent>
              </v:textbox>
            </v:roundrect>
            <v:shape id="TextBox 100" o:spid="_x0000_s1029" type="#_x0000_t202" style="position:absolute;left:3468;top:1135;width:11000;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b/>
                        <w:bCs/>
                        <w:kern w:val="24"/>
                        <w:sz w:val="36"/>
                        <w:szCs w:val="36"/>
                      </w:rPr>
                      <w:t>Area 0</w:t>
                    </w:r>
                  </w:p>
                </w:txbxContent>
              </v:textbox>
            </v:shape>
            <v:line id="Straight Connector 4" o:spid="_x0000_s1030" style="position:absolute;visibility:visible" from="4470,27914" to="58476,27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L6VMIAAADaAAAADwAAAGRycy9kb3ducmV2LnhtbESPQYvCMBSE74L/ITzBi2iqLEupRhFF&#10;KLiXVQ8en82zrTYvJYla//1mYWGPw8x8wyxWnWnEk5yvLSuYThIQxIXVNZcKTsfdOAXhA7LGxjIp&#10;eJOH1bLfW2Cm7Yu/6XkIpYgQ9hkqqEJoMyl9UZFBP7EtcfSu1hkMUbpSaoevCDeNnCXJpzRYc1yo&#10;sKVNRcX98DAKrNzezrPgrrnNR/V+06YX/VUoNRx06zmIQF34D/+1c63gA3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L6VMIAAADaAAAADwAAAAAAAAAAAAAA&#10;AAChAgAAZHJzL2Rvd25yZXYueG1sUEsFBgAAAAAEAAQA+QAAAJADAAAAAA==&#10;" strokecolor="windowText" strokeweight="2.25pt"/>
            <v:line id="Straight Connector 5" o:spid="_x0000_s1031" style="position:absolute;visibility:visible" from="31179,3600" to="31179,2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5fz8IAAADaAAAADwAAAGRycy9kb3ducmV2LnhtbESPQYvCMBSE74L/ITzBi2iqsEupRhFF&#10;KLiXVQ8en82zrTYvJYla//1mYWGPw8x8wyxWnWnEk5yvLSuYThIQxIXVNZcKTsfdOAXhA7LGxjIp&#10;eJOH1bLfW2Cm7Yu/6XkIpYgQ9hkqqEJoMyl9UZFBP7EtcfSu1hkMUbpSaoevCDeNnCXJpzRYc1yo&#10;sKVNRcX98DAKrNzezrPgrrnNR/V+06YX/VUoNRx06zmIQF34D/+1c63gA3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5fz8IAAADaAAAADwAAAAAAAAAAAAAA&#10;AAChAgAAZHJzL2Rvd25yZXYueG1sUEsFBgAAAAAEAAQA+QAAAJADAAAAAA==&#10;" strokecolor="windowText"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left:26296;top:25585;width:9612;height:46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5SXDAAAA2gAAAA8AAABkcnMvZG93bnJldi54bWxEj0FrwkAUhO8F/8PyhF5EN3pIJWYTRBCk&#10;lEJtDzk+ss9sMPs27K6a/vtuodDjMDPfMGU92UHcyYfesYL1KgNB3Drdc6fg6/O43IIIEVnj4JgU&#10;fFOAupo9lVho9+APup9jJxKEQ4EKTIxjIWVoDVkMKzcSJ+/ivMWYpO+k9vhIcDvITZbl0mLPacHg&#10;SAdD7fV8swpe86ZZTNlt4415W59cviDid6We59N+ByLSFP/Df+2TVvACv1fSDZD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37lJcMAAADaAAAADwAAAAAAAAAAAAAAAACf&#10;AgAAZHJzL2Rvd25yZXYueG1sUEsFBgAAAAAEAAQA9wAAAI8DAAAAAA==&#10;" fillcolor="#4f81bd [3204]" strokecolor="black [3213]">
              <v:imagedata r:id="rId8" o:title=""/>
              <v:shadow color="#eeece1 [3214]"/>
            </v:shape>
            <v:shape id="Picture 8" o:spid="_x0000_s1033" type="#_x0000_t75" style="position:absolute;left:26691;top:8956;width:8392;height:6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lsJW/AAAA2gAAAA8AAABkcnMvZG93bnJldi54bWxET02LwjAQvQv+hzDC3jRV0NVqlCII7m1X&#10;RTwOzdgWm0lNYu36681hYY+P973adKYWLTlfWVYwHiUgiHOrKy4UnI674RyED8gaa8uk4Jc8bNb9&#10;3gpTbZ/8Q+0hFCKGsE9RQRlCk0rp85IM+pFtiCN3tc5giNAVUjt8xnBTy0mSzKTBimNDiQ1tS8pv&#10;h4dR8JKFzO6XdlF9T19Z9nX9NPezU+pj0GVLEIG68C/+c++1grg1Xok3QK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4ZbCVvwAAANoAAAAPAAAAAAAAAAAAAAAAAJ8CAABk&#10;cnMvZG93bnJldi54bWxQSwUGAAAAAAQABAD3AAAAiwMAAAAA&#10;">
              <v:imagedata r:id="rId9" o:title="na_graphics_lib_105_router"/>
            </v:shape>
            <v:shape id="TextBox 79" o:spid="_x0000_s1034" type="#_x0000_t202" style="position:absolute;left:28752;top:11708;width:4006;height:3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b/>
                        <w:bCs/>
                        <w:color w:val="FFFFFF" w:themeColor="background1"/>
                        <w:kern w:val="24"/>
                        <w:sz w:val="32"/>
                        <w:szCs w:val="32"/>
                      </w:rPr>
                      <w:t>R2</w:t>
                    </w:r>
                  </w:p>
                </w:txbxContent>
              </v:textbox>
            </v:shape>
            <v:shape id="Picture 10" o:spid="_x0000_s1035" type="#_x0000_t75" style="position:absolute;left:10395;top:24919;width:8392;height:6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b5VvEAAAA2wAAAA8AAABkcnMvZG93bnJldi54bWxEj0FrwkAQhe8F/8MyQm91U8HWpq4SBMHe&#10;WhXxOGTHJDQ7G3fXmPrrO4dCbzO8N+99s1gNrlU9hdh4NvA8yUARl942XBk47DdPc1AxIVtsPZOB&#10;H4qwWo4eFphbf+Mv6nepUhLCMUcDdUpdrnUsa3IYJ74jFu3sg8Mka6i0DXiTcNfqaZa9aIcNS0ON&#10;Ha1rKr93V2fgritdXE79W/M5uxfFx/nVXY7BmMfxULyDSjSkf/Pf9dYKvtDLLzKA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b5VvEAAAA2wAAAA8AAAAAAAAAAAAAAAAA&#10;nwIAAGRycy9kb3ducmV2LnhtbFBLBQYAAAAABAAEAPcAAACQAwAAAAA=&#10;">
              <v:imagedata r:id="rId9" o:title="na_graphics_lib_105_router"/>
            </v:shape>
            <v:shape id="_x0000_s1036" type="#_x0000_t202" style="position:absolute;left:12356;top:27671;width:4007;height:3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E5600E" w:rsidRPr="00014542" w:rsidRDefault="00E5600E" w:rsidP="00E5600E">
                    <w:pPr>
                      <w:pStyle w:val="NormalWeb"/>
                      <w:spacing w:before="0" w:beforeAutospacing="0" w:after="0" w:afterAutospacing="0"/>
                      <w:rPr>
                        <w:rFonts w:asciiTheme="minorHAnsi" w:hAnsi="Calibri" w:cstheme="minorBidi"/>
                        <w:b/>
                        <w:bCs/>
                        <w:kern w:val="24"/>
                        <w:sz w:val="32"/>
                        <w:szCs w:val="32"/>
                      </w:rPr>
                    </w:pPr>
                    <w:r w:rsidRPr="00014542">
                      <w:rPr>
                        <w:rFonts w:asciiTheme="minorHAnsi" w:hAnsi="Calibri" w:cstheme="minorBidi"/>
                        <w:b/>
                        <w:bCs/>
                        <w:color w:val="FFFFFF" w:themeColor="background1"/>
                        <w:kern w:val="24"/>
                        <w:sz w:val="32"/>
                        <w:szCs w:val="32"/>
                      </w:rPr>
                      <w:t>R1</w:t>
                    </w:r>
                  </w:p>
                </w:txbxContent>
              </v:textbox>
            </v:shape>
            <v:shape id="Picture 12" o:spid="_x0000_s1037" type="#_x0000_t75" style="position:absolute;left:45544;top:24919;width:8391;height:6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F3rfBAAAA2wAAAA8AAABkcnMvZG93bnJldi54bWxET01rwkAQvRf8D8sIvdVNA201ukoQBL21&#10;KqXHITsmodnZZHeN0V/fFYTe5vE+Z7EaTCN6cr62rOB1koAgLqyuuVRwPGxepiB8QNbYWCYFV/Kw&#10;Wo6eFphpe+Ev6vehFDGEfYYKqhDaTEpfVGTQT2xLHLmTdQZDhK6U2uElhptGpknyLg3WHBsqbGld&#10;UfG7PxsFN1nKvPvpZ/Xn2y3Pd6cP0307pZ7HQz4HEWgI/+KHe6vj/BTuv8QD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9F3rfBAAAA2wAAAA8AAAAAAAAAAAAAAAAAnwIA&#10;AGRycy9kb3ducmV2LnhtbFBLBQYAAAAABAAEAPcAAACNAwAAAAA=&#10;">
              <v:imagedata r:id="rId9" o:title="na_graphics_lib_105_router"/>
            </v:shape>
            <v:shape id="TextBox 84" o:spid="_x0000_s1038" type="#_x0000_t202" style="position:absolute;left:47830;top:27838;width:4006;height:3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rPr>
                        <w:color w:val="FFFFFF" w:themeColor="background1"/>
                      </w:rPr>
                    </w:pPr>
                    <w:r w:rsidRPr="00014542">
                      <w:rPr>
                        <w:rFonts w:asciiTheme="minorHAnsi" w:hAnsi="Calibri" w:cstheme="minorBidi"/>
                        <w:b/>
                        <w:bCs/>
                        <w:color w:val="FFFFFF" w:themeColor="background1"/>
                        <w:kern w:val="24"/>
                        <w:sz w:val="32"/>
                        <w:szCs w:val="32"/>
                      </w:rPr>
                      <w:t>R3</w:t>
                    </w:r>
                  </w:p>
                </w:txbxContent>
              </v:textbox>
            </v:shape>
            <v:line id="Straight Connector 14" o:spid="_x0000_s1039" style="position:absolute;visibility:visible" from="58476,26343" to="58476,29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vzpsAAAADbAAAADwAAAGRycy9kb3ducmV2LnhtbERPTYvCMBC9C/6HMIIX0VRZllKNIopQ&#10;cC+rHjyOzdhWm0lJotZ/v1lY2Ns83ucsVp1pxJOcry0rmE4SEMSF1TWXCk7H3TgF4QOyxsYyKXiT&#10;h9Wy31tgpu2Lv+l5CKWIIewzVFCF0GZS+qIig35iW+LIXa0zGCJ0pdQOXzHcNHKWJJ/SYM2xocKW&#10;NhUV98PDKLByezvPgrvmNh/V+02bXvRXodRw0K3nIAJ14V/85851nP8Bv7/EA+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786bAAAAA2wAAAA8AAAAAAAAAAAAAAAAA&#10;oQIAAGRycy9kb3ducmV2LnhtbFBLBQYAAAAABAAEAPkAAACOAwAAAAA=&#10;" strokecolor="windowText" strokeweight="2.25pt"/>
            <v:line id="Straight Connector 15" o:spid="_x0000_s1040" style="position:absolute;visibility:visible" from="29829,3600" to="3253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WPcAAAADbAAAADwAAAGRycy9kb3ducmV2LnhtbERPTYvCMBC9C/6HMIIX0VRhl1KNIopQ&#10;cC+rHjyOzdhWm0lJotZ/v1lY2Ns83ucsVp1pxJOcry0rmE4SEMSF1TWXCk7H3TgF4QOyxsYyKXiT&#10;h9Wy31tgpu2Lv+l5CKWIIewzVFCF0GZS+qIig35iW+LIXa0zGCJ0pdQOXzHcNHKWJJ/SYM2xocKW&#10;NhUV98PDKLByezvPgrvmNh/V+02bXvRXodRw0K3nIAJ14V/85851nP8Bv7/EA+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3Vj3AAAAA2wAAAA8AAAAAAAAAAAAAAAAA&#10;oQIAAGRycy9kb3ducmV2LnhtbFBLBQYAAAAABAAEAPkAAACOAwAAAAA=&#10;" strokecolor="windowText" strokeweight="2.25pt"/>
            <v:line id="Straight Connector 16" o:spid="_x0000_s1041" style="position:absolute;visibility:visible" from="4470,26493" to="4470,29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ISr8AAADbAAAADwAAAGRycy9kb3ducmV2LnhtbERPTYvCMBC9C/6HMIIX0VQPItUooggF&#10;vazuYY9jM7bVZlKSqPXfbwTB2zze5yxWranFg5yvLCsYjxIQxLnVFRcKfk+74QyED8gaa8uk4EUe&#10;VstuZ4Gptk/+occxFCKGsE9RQRlCk0rp85IM+pFtiCN3sc5giNAVUjt8xnBTy0mSTKXBimNDiQ1t&#10;Sspvx7tRYOX2+jcJ7pLZbFDtN83srA+5Uv1eu56DCNSGr/jjznScP4X3L/E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XISr8AAADbAAAADwAAAAAAAAAAAAAAAACh&#10;AgAAZHJzL2Rvd25yZXYueG1sUEsFBgAAAAAEAAQA+QAAAI0DAAAAAA==&#10;" strokecolor="windowText" strokeweight="2.25pt"/>
            <v:shape id="TextBox 89" o:spid="_x0000_s1042" type="#_x0000_t202" style="position:absolute;left:25105;top:15075;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v:textbox>
            </v:shape>
            <v:shape id="TextBox 90" o:spid="_x0000_s1043" type="#_x0000_t202" style="position:absolute;left:25105;top:6062;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v:textbox>
            </v:shape>
            <v:shape id="TextBox 94" o:spid="_x0000_s1044" type="#_x0000_t202" style="position:absolute;left:38700;top:24752;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v:textbox>
            </v:shape>
            <v:shape id="TextBox 95" o:spid="_x0000_s1045" type="#_x0000_t202" style="position:absolute;left:18451;top:24781;width:6477;height:37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v:textbox>
            </v:shape>
            <v:shape id="TextBox 96" o:spid="_x0000_s1046" type="#_x0000_t202" style="position:absolute;left:4470;top:24752;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v:textbox>
            </v:shape>
            <v:shape id="TextBox 97" o:spid="_x0000_s1047" type="#_x0000_t202" style="position:absolute;left:52768;top:24752;width:7716;height:3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v:textbox>
            </v:shape>
            <w10:wrap type="topAndBottom" anchorx="page" anchory="page"/>
          </v:group>
        </w:pict>
      </w:r>
      <w:r w:rsidR="00D66563" w:rsidRPr="00D66563">
        <w:t>Directions</w:t>
      </w:r>
      <w:r w:rsidR="0070474C" w:rsidRPr="0070474C">
        <w:t xml:space="preserve"> </w:t>
      </w:r>
    </w:p>
    <w:p w:rsidR="0070474C" w:rsidRDefault="0070474C" w:rsidP="0070474C">
      <w:pPr>
        <w:pStyle w:val="Bulletlevel1"/>
        <w:numPr>
          <w:ilvl w:val="0"/>
          <w:numId w:val="0"/>
        </w:numPr>
      </w:pPr>
      <w:r>
        <w:t>Choose a partner from the class with whom to work on this activity. Use Packet Tracer to create the topology diagram shown for this activity.</w:t>
      </w:r>
    </w:p>
    <w:p w:rsidR="00D66563" w:rsidRDefault="00893A19" w:rsidP="00D66563">
      <w:pPr>
        <w:pStyle w:val="StepHead"/>
      </w:pPr>
      <w:r>
        <w:t>Build the topology based on the modeling activity page for this scenario</w:t>
      </w:r>
      <w:r w:rsidR="00F533A2">
        <w:t>.</w:t>
      </w:r>
    </w:p>
    <w:p w:rsidR="00D66563" w:rsidRDefault="00893A19" w:rsidP="00D66563">
      <w:pPr>
        <w:pStyle w:val="StepHead"/>
      </w:pPr>
      <w:r>
        <w:t>Configure the routers</w:t>
      </w:r>
      <w:r w:rsidR="00F533A2">
        <w:t>.</w:t>
      </w:r>
    </w:p>
    <w:p w:rsidR="00D66563" w:rsidRDefault="00893A19" w:rsidP="000D7B54">
      <w:pPr>
        <w:pStyle w:val="SubStepAlpha"/>
      </w:pPr>
      <w:r>
        <w:t>Use IPv4 for all interfaces</w:t>
      </w:r>
      <w:r w:rsidR="00DD2899">
        <w:t>.</w:t>
      </w:r>
    </w:p>
    <w:p w:rsidR="000D7B54" w:rsidRDefault="00893A19" w:rsidP="00FF2D83">
      <w:pPr>
        <w:pStyle w:val="SubStepAlpha"/>
      </w:pPr>
      <w:r>
        <w:t>Incorporate VLSM into the addressing scheme</w:t>
      </w:r>
      <w:r w:rsidR="00DD2899">
        <w:t>.</w:t>
      </w:r>
    </w:p>
    <w:p w:rsidR="00893A19" w:rsidRDefault="00893A19" w:rsidP="00FF2D83">
      <w:pPr>
        <w:pStyle w:val="SubStepAlpha"/>
      </w:pPr>
      <w:r>
        <w:t>Make one intentional configuration error</w:t>
      </w:r>
      <w:r w:rsidR="00DD2899">
        <w:t>.</w:t>
      </w:r>
    </w:p>
    <w:p w:rsidR="00893A19" w:rsidRDefault="00893A19" w:rsidP="00FF2D83">
      <w:pPr>
        <w:pStyle w:val="SubStepAlpha"/>
      </w:pPr>
      <w:r>
        <w:t>Verify that the network does not work based upon the intentional error</w:t>
      </w:r>
      <w:r w:rsidR="00DD2899">
        <w:t>.</w:t>
      </w:r>
    </w:p>
    <w:p w:rsidR="00893A19" w:rsidRDefault="00893A19" w:rsidP="00FF2D83">
      <w:pPr>
        <w:pStyle w:val="SubStepAlpha"/>
      </w:pPr>
      <w:r>
        <w:t>Save your file to be used with Step 3</w:t>
      </w:r>
      <w:r w:rsidR="00DD2899">
        <w:t>.</w:t>
      </w:r>
    </w:p>
    <w:p w:rsidR="000D7B54" w:rsidRDefault="00893A19" w:rsidP="000D7B54">
      <w:pPr>
        <w:pStyle w:val="StepHead"/>
      </w:pPr>
      <w:r>
        <w:t>Exchange your Packet Tracer file with another group</w:t>
      </w:r>
      <w:r w:rsidR="00F533A2">
        <w:t>.</w:t>
      </w:r>
    </w:p>
    <w:p w:rsidR="009C47FB" w:rsidRDefault="00893A19" w:rsidP="00893A19">
      <w:pPr>
        <w:pStyle w:val="SubStepAlpha"/>
      </w:pPr>
      <w:r>
        <w:t>Find the configuration error on the Packet Tracer network file you received from another group</w:t>
      </w:r>
      <w:r w:rsidR="00DD2899">
        <w:t>.</w:t>
      </w:r>
    </w:p>
    <w:p w:rsidR="00893A19" w:rsidRDefault="00893A19" w:rsidP="00893A19">
      <w:pPr>
        <w:pStyle w:val="SubStepAlpha"/>
      </w:pPr>
      <w:r>
        <w:t xml:space="preserve">Fix the </w:t>
      </w:r>
      <w:r w:rsidR="009F73D5">
        <w:t>OSPF configuration error</w:t>
      </w:r>
      <w:r>
        <w:t xml:space="preserve"> so that</w:t>
      </w:r>
      <w:r w:rsidR="009F73D5">
        <w:t xml:space="preserve"> the network </w:t>
      </w:r>
      <w:r w:rsidR="00F533A2">
        <w:t xml:space="preserve">operates </w:t>
      </w:r>
      <w:r>
        <w:t>fully</w:t>
      </w:r>
      <w:r w:rsidR="00DD2899">
        <w:t>.</w:t>
      </w:r>
    </w:p>
    <w:p w:rsidR="00893A19" w:rsidRDefault="00893A19" w:rsidP="009F73D5">
      <w:pPr>
        <w:pStyle w:val="SubStepAlpha"/>
      </w:pPr>
      <w:r>
        <w:t>Record the time it took to find a</w:t>
      </w:r>
      <w:r w:rsidR="009F73D5">
        <w:t>nd fix the OSPF network error</w:t>
      </w:r>
      <w:r w:rsidR="00DD2899">
        <w:t>.</w:t>
      </w:r>
      <w:r w:rsidR="0070474C">
        <w:t xml:space="preserve">  </w:t>
      </w:r>
    </w:p>
    <w:p w:rsidR="00E5600E" w:rsidRDefault="0070474C" w:rsidP="009F73D5">
      <w:pPr>
        <w:pStyle w:val="SubStepAlpha"/>
      </w:pPr>
      <w:r>
        <w:t>When complete, meet with your class to determine the Master Troubleshooter for the day.</w:t>
      </w:r>
    </w:p>
    <w:p w:rsidR="0070474C" w:rsidRDefault="00E5600E" w:rsidP="00E5600E">
      <w:pPr>
        <w:spacing w:before="0" w:after="0" w:line="240" w:lineRule="auto"/>
      </w:pPr>
      <w:r>
        <w:br w:type="page"/>
      </w:r>
    </w:p>
    <w:p w:rsidR="009F73D5" w:rsidRDefault="009F73D5" w:rsidP="00BC6C16">
      <w:pPr>
        <w:pStyle w:val="LabSection"/>
        <w:numPr>
          <w:ilvl w:val="0"/>
          <w:numId w:val="0"/>
        </w:numPr>
        <w:rPr>
          <w:color w:val="FF0000"/>
        </w:rPr>
      </w:pPr>
      <w:r>
        <w:rPr>
          <w:color w:val="FF0000"/>
        </w:rPr>
        <w:lastRenderedPageBreak/>
        <w:t>Instructor Resource Diagram</w:t>
      </w:r>
    </w:p>
    <w:p w:rsidR="009F73D5" w:rsidRDefault="00C43BA4" w:rsidP="009F73D5">
      <w:pPr>
        <w:pStyle w:val="BodyText1"/>
      </w:pPr>
      <w:r w:rsidRPr="00C43BA4">
        <w:rPr>
          <w:noProof/>
          <w:sz w:val="22"/>
        </w:rPr>
        <w:pict>
          <v:group id="Group 31" o:spid="_x0000_s1048" style="position:absolute;margin-left:-8.25pt;margin-top:4.6pt;width:514.8pt;height:272.15pt;z-index:251661312" coordsize="65380,34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">
            <v:roundrect id="Rounded Rectangle 96" o:spid="_x0000_s1049" style="position:absolute;width:65380;height:3456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Uz8MA&#10;AADbAAAADwAAAGRycy9kb3ducmV2LnhtbESPQYvCMBSE74L/IbyFvWm6wopbTaWIguxNrQveHs2z&#10;LW1eShO17q83guBxmJlvmMWyN424Uucqywq+xhEI4tzqigsF2WEzmoFwHlljY5kU3MnBMhkOFhhr&#10;e+MdXfe+EAHCLkYFpfdtLKXLSzLoxrYlDt7ZdgZ9kF0hdYe3ADeNnETRVBqsOCyU2NKqpLzeX4yC&#10;i/2v/36Ps/Q8OW7vabb+LhydlPr86NM5CE+9f4df7a1W8DOF55fwA2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zUz8MAAADbAAAADwAAAAAAAAAAAAAAAACYAgAAZHJzL2Rv&#10;d25yZXYueG1sUEsFBgAAAAAEAAQA9QAAAIgDAAAAAA==&#10;" fillcolor="white [3212]" strokecolor="#243f60 [1604]" strokeweight="2pt">
              <v:textbox>
                <w:txbxContent>
                  <w:p w:rsidR="006C63B8" w:rsidRPr="006C63B8" w:rsidRDefault="006C63B8" w:rsidP="006C63B8">
                    <w:pPr>
                      <w:pStyle w:val="NormalWeb"/>
                      <w:spacing w:before="0" w:beforeAutospacing="0" w:after="0" w:afterAutospacing="0"/>
                      <w:rPr>
                        <w:rFonts w:eastAsia="Times New Roman"/>
                        <w:color w:val="FF0000"/>
                      </w:rPr>
                    </w:pPr>
                  </w:p>
                </w:txbxContent>
              </v:textbox>
            </v:roundrect>
            <v:shape id="TextBox 100" o:spid="_x0000_s1050" type="#_x0000_t202" style="position:absolute;left:3468;top:1135;width:11000;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8FsIA&#10;AADbAAAADwAAAGRycy9kb3ducmV2LnhtbESPQWvCQBSE7wX/w/KE3upGwdamriJqwYOXarw/sq/Z&#10;0OzbkH2a+O+7hYLHYWa+YZbrwTfqRl2sAxuYTjJQxGWwNVcGivPnywJUFGSLTWAycKcI69XoaYm5&#10;DT1/0e0klUoQjjkacCJtrnUsHXmMk9ASJ+87dB4lya7StsM+wX2jZ1n2qj3WnBYctrR1VP6crt6A&#10;iN1M78Xex8NlOO56l5VzLIx5Hg+bD1BCgzzC/+2DNfD+B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fwWwgAAANsAAAAPAAAAAAAAAAAAAAAAAJgCAABkcnMvZG93&#10;bnJldi54bWxQSwUGAAAAAAQABAD1AAAAhwMAAAAA&#10;" filled="f" stroked="f">
              <v:textbox style="mso-fit-shape-to-text:t">
                <w:txbxContent>
                  <w:p w:rsidR="006C63B8" w:rsidRPr="006C63B8" w:rsidRDefault="006C63B8" w:rsidP="006C63B8">
                    <w:pPr>
                      <w:pStyle w:val="NormalWeb"/>
                      <w:spacing w:before="0" w:beforeAutospacing="0" w:after="0" w:afterAutospacing="0"/>
                      <w:rPr>
                        <w:color w:val="FF0000"/>
                      </w:rPr>
                    </w:pPr>
                    <w:r w:rsidRPr="006C63B8">
                      <w:rPr>
                        <w:rFonts w:asciiTheme="minorHAnsi" w:hAnsi="Calibri" w:cstheme="minorBidi"/>
                        <w:b/>
                        <w:bCs/>
                        <w:color w:val="FF0000"/>
                        <w:kern w:val="24"/>
                        <w:sz w:val="36"/>
                        <w:szCs w:val="36"/>
                      </w:rPr>
                      <w:t>Area 0</w:t>
                    </w:r>
                  </w:p>
                </w:txbxContent>
              </v:textbox>
            </v:shape>
            <v:line id="Straight Connector 98" o:spid="_x0000_s1051" style="position:absolute;visibility:visible" from="4470,27914" to="58476,27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BuMEAAADbAAAADwAAAGRycy9kb3ducmV2LnhtbERPz2vCMBS+D/wfwhN2m6keNleNIoVC&#10;YWxF58Hjo3k2xealNLHt/vvlIHj8+H5v95NtxUC9bxwrWC4SEMSV0w3XCs6/+dsahA/IGlvHpOCP&#10;POx3s5ctptqNfKThFGoRQ9inqMCE0KVS+sqQRb9wHXHkrq63GCLsa6l7HGO4beUqSd6lxYZjg8GO&#10;MkPV7XS3CuoLaft1LsqP4Xu43sosT35MrtTrfDpsQASawlP8cBdawWccG7/EH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sMG4wQAAANsAAAAPAAAAAAAAAAAAAAAA&#10;AKECAABkcnMvZG93bnJldi54bWxQSwUGAAAAAAQABAD5AAAAjwMAAAAA&#10;" strokecolor="black [3213]" strokeweight="2.25pt"/>
            <v:line id="Straight Connector 99" o:spid="_x0000_s1052" style="position:absolute;visibility:visible" from="31179,3600" to="31179,2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kI8MAAADbAAAADwAAAGRycy9kb3ducmV2LnhtbESPQYvCMBSE78L+h/CEvWnqHlbtGmUR&#10;CoKsYvXg8dE8m2LzUppYu//eCILHYWa+YRar3taio9ZXjhVMxgkI4sLpiksFp2M2moHwAVlj7ZgU&#10;/JOH1fJjsMBUuzsfqMtDKSKEfYoKTAhNKqUvDFn0Y9cQR+/iWoshyraUusV7hNtafiXJt7RYcVww&#10;2NDaUHHNb1ZBeSZtt6fNftr9dZfrfp0lO5Mp9Tnsf39ABOrDO/xqb7SC+Ry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8ZCPDAAAA2wAAAA8AAAAAAAAAAAAA&#10;AAAAoQIAAGRycy9kb3ducmV2LnhtbFBLBQYAAAAABAAEAPkAAACRAwAAAAA=&#10;" strokecolor="black [3213]" strokeweight="2.25pt"/>
            <v:shape id="Picture 101" o:spid="_x0000_s1053" type="#_x0000_t75" style="position:absolute;left:26296;top:25585;width:9612;height:46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m/+fAAAAA3AAAAA8AAABkcnMvZG93bnJldi54bWxET01rAjEQvQv+hzBCL6LJelhkNUopFKQU&#10;oerB47AZN4ubyZJE3f77Rih4m8f7nPV2cJ24U4itZw3FXIEgrr1pudFwOn7OliBiQjbYeSYNvxRh&#10;uxmP1lgZ/+Afuh9SI3IIxwo12JT6SspYW3IY574nztzFB4cpw9BIE/CRw10nF0qV0mHLucFiTx+W&#10;6uvh5jR8lefzdFC3RbD2u9j5ckrEe63fJsP7CkSiIb3E/+6dyfNVAc9n8gVy8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eb/58AAAADcAAAADwAAAAAAAAAAAAAAAACfAgAA&#10;ZHJzL2Rvd25yZXYueG1sUEsFBgAAAAAEAAQA9wAAAIwDAAAAAA==&#10;" fillcolor="#4f81bd [3204]" strokecolor="black [3213]">
              <v:imagedata r:id="rId8" o:title=""/>
              <v:shadow color="#eeece1 [3214]"/>
            </v:shape>
            <v:shape id="Picture 102" o:spid="_x0000_s1054" type="#_x0000_t75" style="position:absolute;left:26691;top:8956;width:8392;height:6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TgkjCAAAA3AAAAA8AAABkcnMvZG93bnJldi54bWxET01rwkAQvRf6H5YpeKsbA7Y1ukooFOqt&#10;ahGPQ3ZMgtnZZHcbo7/eFYTe5vE+Z7EaTCN6cr62rGAyTkAQF1bXXCr43X29foDwAVljY5kUXMjD&#10;avn8tMBM2zNvqN+GUsQQ9hkqqEJoMyl9UZFBP7YtceSO1hkMEbpSaofnGG4amSbJmzRYc2yosKXP&#10;iorT9s8ouMpS5t2hn9U/02uer4/vpts7pUYvQz4HEWgI/+KH+1vH+UkK92fiB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04JIwgAAANwAAAAPAAAAAAAAAAAAAAAAAJ8C&#10;AABkcnMvZG93bnJldi54bWxQSwUGAAAAAAQABAD3AAAAjgMAAAAA&#10;">
              <v:imagedata r:id="rId9" o:title="na_graphics_lib_105_router"/>
            </v:shape>
            <v:shape id="TextBox 79" o:spid="_x0000_s1055" type="#_x0000_t202" style="position:absolute;left:28752;top:11708;width:4006;height:3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5gsIA&#10;AADcAAAADwAAAGRycy9kb3ducmV2LnhtbERP22oCMRB9F/oPYQq+aeKt2K1Rihfom63tBwyb6Wa7&#10;m8myibr69aYg+DaHc53FqnO1OFEbSs8aRkMFgjj3puRCw8/3bjAHESKywdozabhQgNXyqbfAzPgz&#10;f9HpEAuRQjhkqMHG2GRShtySwzD0DXHifn3rMCbYFtK0eE7hrpZjpV6kw5JTg8WG1pby6nB0GubK&#10;7avqdfwZ3PQ6mtn1xm+bP637z937G4hIXXyI7+4Pk+arCfw/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HmCwgAAANwAAAAPAAAAAAAAAAAAAAAAAJgCAABkcnMvZG93&#10;bnJldi54bWxQSwUGAAAAAAQABAD1AAAAhwMAAAAA&#10;" filled="f" stroked="f">
              <v:textbox style="mso-fit-shape-to-text:t">
                <w:txbxContent>
                  <w:p w:rsidR="006C63B8" w:rsidRPr="006C63B8" w:rsidRDefault="006C63B8" w:rsidP="006C63B8">
                    <w:pPr>
                      <w:pStyle w:val="NormalWeb"/>
                      <w:spacing w:before="0" w:beforeAutospacing="0" w:after="0" w:afterAutospacing="0"/>
                      <w:rPr>
                        <w:color w:val="FFFFFF" w:themeColor="background1"/>
                      </w:rPr>
                    </w:pPr>
                    <w:r w:rsidRPr="006C63B8">
                      <w:rPr>
                        <w:rFonts w:asciiTheme="minorHAnsi" w:hAnsi="Calibri" w:cstheme="minorBidi"/>
                        <w:b/>
                        <w:bCs/>
                        <w:color w:val="FFFFFF" w:themeColor="background1"/>
                        <w:kern w:val="24"/>
                        <w:sz w:val="32"/>
                        <w:szCs w:val="32"/>
                      </w:rPr>
                      <w:t>R2</w:t>
                    </w:r>
                  </w:p>
                </w:txbxContent>
              </v:textbox>
            </v:shape>
            <v:shape id="Picture 105" o:spid="_x0000_s1056" type="#_x0000_t75" style="position:absolute;left:10395;top:24919;width:8392;height:6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6GjzCAAAA3AAAAA8AAABkcnMvZG93bnJldi54bWxET01rwkAQvRf6H5Yp9FY3FtLW6CqhINRb&#10;1SIeh+yYBLOzye4ao7/eFYTe5vE+Z7YYTCN6cr62rGA8SkAQF1bXXCr42y7fvkD4gKyxsUwKLuRh&#10;MX9+mmGm7ZnX1G9CKWII+wwVVCG0mZS+qMigH9mWOHIH6wyGCF0ptcNzDDeNfE+SD2mw5thQYUvf&#10;FRXHzckouMpS5t2+n9S/6TXPV4dP0+2cUq8vQz4FEWgI/+KH+0fH+UkK92fiBX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Oho8wgAAANwAAAAPAAAAAAAAAAAAAAAAAJ8C&#10;AABkcnMvZG93bnJldi54bWxQSwUGAAAAAAQABAD3AAAAjgMAAAAA&#10;">
              <v:imagedata r:id="rId9" o:title="na_graphics_lib_105_router"/>
            </v:shape>
            <v:shape id="_x0000_s1057" type="#_x0000_t202" style="position:absolute;left:12356;top:27671;width:4007;height:3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aGsEA&#10;AADcAAAADwAAAGRycy9kb3ducmV2LnhtbERPzWoCMRC+F3yHMEJvNVGq6GoU0Qq91aoPMGzGzbqb&#10;ybJJde3Tm4LQ23x8v7NYda4WV2pD6VnDcKBAEOfelFxoOB13b1MQISIbrD2ThjsFWC17LwvMjL/x&#10;N10PsRAphEOGGmyMTSZlyC05DAPfECfu7FuHMcG2kKbFWwp3tRwpNZEOS04NFhvaWMqrw4/TMFXu&#10;q6pmo31w77/Dsd1s/Udz0fq1363nICJ18V/8dH+aNF9N4O+Zd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32hrBAAAA3AAAAA8AAAAAAAAAAAAAAAAAmAIAAGRycy9kb3du&#10;cmV2LnhtbFBLBQYAAAAABAAEAPUAAACGAwAAAAA=&#10;" filled="f" stroked="f">
              <v:textbox style="mso-fit-shape-to-text:t">
                <w:txbxContent>
                  <w:p w:rsidR="006C63B8" w:rsidRPr="006C63B8" w:rsidRDefault="006C63B8" w:rsidP="006C63B8">
                    <w:pPr>
                      <w:pStyle w:val="NormalWeb"/>
                      <w:spacing w:before="0" w:beforeAutospacing="0" w:after="0" w:afterAutospacing="0"/>
                      <w:rPr>
                        <w:rFonts w:asciiTheme="minorHAnsi" w:hAnsi="Calibri" w:cstheme="minorBidi"/>
                        <w:b/>
                        <w:bCs/>
                        <w:color w:val="FFFFFF" w:themeColor="background1"/>
                        <w:kern w:val="24"/>
                        <w:sz w:val="32"/>
                        <w:szCs w:val="32"/>
                      </w:rPr>
                    </w:pPr>
                    <w:r w:rsidRPr="006C63B8">
                      <w:rPr>
                        <w:rFonts w:asciiTheme="minorHAnsi" w:hAnsi="Calibri" w:cstheme="minorBidi"/>
                        <w:b/>
                        <w:bCs/>
                        <w:color w:val="FFFFFF" w:themeColor="background1"/>
                        <w:kern w:val="24"/>
                        <w:sz w:val="32"/>
                        <w:szCs w:val="32"/>
                      </w:rPr>
                      <w:t>R1</w:t>
                    </w:r>
                  </w:p>
                </w:txbxContent>
              </v:textbox>
            </v:shape>
            <v:shape id="Picture 107" o:spid="_x0000_s1058" type="#_x0000_t75" style="position:absolute;left:45544;top:24919;width:8391;height:61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kIdDDAAAA3AAAAA8AAABkcnMvZG93bnJldi54bWxET01rwkAQvQv+h2WE3ppNhVaNrhKEQntr&#10;VcTjkB2T0OxssrtNUn99t1DwNo/3OZvdaBrRk/O1ZQVPSQqCuLC65lLB6fj6uAThA7LGxjIp+CEP&#10;u+10ssFM24E/qT+EUsQQ9hkqqEJoMyl9UZFBn9iWOHJX6wyGCF0ptcMhhptGztP0RRqsOTZU2NK+&#10;ouLr8G0U3GQp8+7Sr+qP51uev18Xpjs7pR5mY74GEWgMd/G/+03H+ekC/p6JF8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6Qh0MMAAADcAAAADwAAAAAAAAAAAAAAAACf&#10;AgAAZHJzL2Rvd25yZXYueG1sUEsFBgAAAAAEAAQA9wAAAI8DAAAAAA==&#10;">
              <v:imagedata r:id="rId9" o:title="na_graphics_lib_105_router"/>
            </v:shape>
            <v:shape id="TextBox 84" o:spid="_x0000_s1059" type="#_x0000_t202" style="position:absolute;left:47830;top:27838;width:4006;height:33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r88QA&#10;AADcAAAADwAAAGRycy9kb3ducmV2LnhtbESPQW/CMAyF75P2HyJP2m0koDFBR0AT2yRubIwfYDVe&#10;07VxqiaDwq/HByRutt7ze58XqyG06kB9qiNbGI8MKOIyuporC/ufz6cZqJSRHbaRycKJEqyW93cL&#10;LFw88jcddrlSEsKpQAs+567QOpWeAqZR7IhF+419wCxrX2nX41HCQ6snxrzogDVLg8eO1p7KZvcf&#10;LMxM2DbNfPKVwvN5PPXr9/jR/Vn7+DC8vYLKNOSb+Xq9cYJvhFaekQn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k6/PEAAAA3AAAAA8AAAAAAAAAAAAAAAAAmAIAAGRycy9k&#10;b3ducmV2LnhtbFBLBQYAAAAABAAEAPUAAACJAwAAAAA=&#10;" filled="f" stroked="f">
              <v:textbox style="mso-fit-shape-to-text:t">
                <w:txbxContent>
                  <w:p w:rsidR="006C63B8" w:rsidRPr="006C63B8" w:rsidRDefault="006C63B8" w:rsidP="006C63B8">
                    <w:pPr>
                      <w:pStyle w:val="NormalWeb"/>
                      <w:spacing w:before="0" w:beforeAutospacing="0" w:after="0" w:afterAutospacing="0"/>
                      <w:rPr>
                        <w:color w:val="FFFFFF" w:themeColor="background1"/>
                      </w:rPr>
                    </w:pPr>
                    <w:r w:rsidRPr="006C63B8">
                      <w:rPr>
                        <w:rFonts w:asciiTheme="minorHAnsi" w:hAnsi="Calibri" w:cstheme="minorBidi"/>
                        <w:b/>
                        <w:bCs/>
                        <w:color w:val="FFFFFF" w:themeColor="background1"/>
                        <w:kern w:val="24"/>
                        <w:sz w:val="32"/>
                        <w:szCs w:val="32"/>
                      </w:rPr>
                      <w:t>R3</w:t>
                    </w:r>
                  </w:p>
                </w:txbxContent>
              </v:textbox>
            </v:shape>
            <v:line id="Straight Connector 109" o:spid="_x0000_s1060" style="position:absolute;visibility:visible" from="58476,26343" to="58476,29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yoTsIAAADcAAAADwAAAGRycy9kb3ducmV2LnhtbERPTWsCMRC9C/0PYQRvmtiDrVujFGFB&#10;kFa6evA4bMbN4maybOK6/fdNQfA2j/c5q83gGtFTF2rPGuYzBYK49KbmSsPpmE/fQYSIbLDxTBp+&#10;KcBm/TJaYWb8nX+oL2IlUgiHDDXYGNtMylBachhmviVO3MV3DmOCXSVNh/cU7hr5qtRCOqw5NVhs&#10;aWupvBY3p6E6k3H70+7w1n/1l+thm6tvm2s9GQ+fHyAiDfEpfrh3Js1XS/h/Jl0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yoTsIAAADcAAAADwAAAAAAAAAAAAAA&#10;AAChAgAAZHJzL2Rvd25yZXYueG1sUEsFBgAAAAAEAAQA+QAAAJADAAAAAA==&#10;" strokecolor="black [3213]" strokeweight="2.25pt"/>
            <v:line id="Straight Connector 110" o:spid="_x0000_s1061" style="position:absolute;visibility:visible" from="29829,3600" to="3253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XDsQAAADcAAAADwAAAGRycy9kb3ducmV2LnhtbESPQWvCQBCF74X+h2UK3upGDyqpqxQh&#10;IIgVrYceh+yYDWZnQ3aN8d87h4K3Gd6b975ZrgffqJ66WAc2MBlnoIjLYGuuDJx/i88FqJiQLTaB&#10;ycCDIqxX729LzG2485H6U6qUhHDM0YBLqc21jqUjj3EcWmLRLqHzmGTtKm07vEu4b/Q0y2baY83S&#10;4LCljaPyerp5A9UfWb87bw/zft9frodNkf24wpjRx/D9BSrRkF7m/+utFfyJ4MszMoFe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j5cOxAAAANwAAAAPAAAAAAAAAAAA&#10;AAAAAKECAABkcnMvZG93bnJldi54bWxQSwUGAAAAAAQABAD5AAAAkgMAAAAA&#10;" strokecolor="black [3213]" strokeweight="2.25pt"/>
            <v:line id="Straight Connector 111" o:spid="_x0000_s1062" style="position:absolute;visibility:visible" from="4470,26493" to="4470,29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ylcEAAADcAAAADwAAAGRycy9kb3ducmV2LnhtbERPTYvCMBC9C/sfwgh707R7WKVrFBEK&#10;gqyi9rDHoRmbYjMpTazdf28Ewds83ucsVoNtRE+drx0rSKcJCOLS6ZorBcU5n8xB+ICssXFMCv7J&#10;w2r5MVpgpt2dj9SfQiViCPsMFZgQ2kxKXxqy6KeuJY7cxXUWQ4RdJXWH9xhuG/mVJN/SYs2xwWBL&#10;G0Pl9XSzCqo/0nZXbA+z/re/XA+bPNmbXKnP8bD+ARFoCG/xy73VcX6awvOZe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wzKVwQAAANwAAAAPAAAAAAAAAAAAAAAA&#10;AKECAABkcnMvZG93bnJldi54bWxQSwUGAAAAAAQABAD5AAAAjwMAAAAA&#10;" strokecolor="black [3213]" strokeweight="2.25pt"/>
            <v:shape id="TextBox 89" o:spid="_x0000_s1063" type="#_x0000_t202" style="position:absolute;left:25105;top:15075;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KxMEA&#10;AADcAAAADwAAAGRycy9kb3ducmV2LnhtbERPzWrCQBC+C32HZYTedJNQxUZXKdqCN63tAwzZMRuT&#10;nQ3ZVdM+vSsI3ubj+53FqreNuFDnK8cK0nECgrhwuuJSwe/P12gGwgdkjY1jUvBHHlbLl8ECc+2u&#10;/E2XQyhFDGGfowITQptL6QtDFv3YtcSRO7rOYoiwK6Xu8BrDbSOzJJlKixXHBoMtrQ0V9eFsFcwS&#10;u6vr92zv7dt/OjHrjftsT0q9DvuPOYhAfXiKH+6tjvPTD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SsTBAAAA3AAAAA8AAAAAAAAAAAAAAAAAmAIAAGRycy9kb3du&#10;cmV2LnhtbFBLBQYAAAAABAAEAPUAAACGAwAAAAA=&#10;" filled="f" stroked="f">
              <v:textbox style="mso-fit-shape-to-text:t">
                <w:txbxContent>
                  <w:p w:rsidR="006C63B8" w:rsidRPr="006C63B8" w:rsidRDefault="006C63B8" w:rsidP="006C63B8">
                    <w:pPr>
                      <w:pStyle w:val="NormalWeb"/>
                      <w:spacing w:before="0" w:beforeAutospacing="0" w:after="0" w:afterAutospacing="0"/>
                      <w:rPr>
                        <w:color w:val="FF0000"/>
                      </w:rPr>
                    </w:pPr>
                    <w:r w:rsidRPr="006C63B8">
                      <w:rPr>
                        <w:rFonts w:asciiTheme="minorHAnsi" w:hAnsi="Calibri" w:cstheme="minorBidi"/>
                        <w:color w:val="FF0000"/>
                        <w:kern w:val="24"/>
                        <w:sz w:val="36"/>
                        <w:szCs w:val="36"/>
                      </w:rPr>
                      <w:t>G0/0</w:t>
                    </w:r>
                  </w:p>
                </w:txbxContent>
              </v:textbox>
            </v:shape>
            <v:shape id="TextBox 90" o:spid="_x0000_s1064" type="#_x0000_t202" style="position:absolute;left:25105;top:6062;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vX8IA&#10;AADcAAAADwAAAGRycy9kb3ducmV2LnhtbERPzWrCQBC+F3yHZQRvuola0egqYit4a6s+wJAdszHZ&#10;2ZDdatqn7wpCb/Px/c5q09la3Kj1pWMF6SgBQZw7XXKh4HzaD+cgfEDWWDsmBT/kYbPuvaww0+7O&#10;X3Q7hkLEEPYZKjAhNJmUPjdk0Y9cQxy5i2sthgjbQuoW7zHc1nKcJDNpseTYYLChnaG8On5bBfPE&#10;flTVYvzp7fQ3fTW7N/feXJUa9LvtEkSgLvyLn+6DjvPTC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e9fwgAAANwAAAAPAAAAAAAAAAAAAAAAAJgCAABkcnMvZG93&#10;bnJldi54bWxQSwUGAAAAAAQABAD1AAAAhwMAAAAA&#10;" filled="f" stroked="f">
              <v:textbox style="mso-fit-shape-to-text:t">
                <w:txbxContent>
                  <w:p w:rsidR="006C63B8" w:rsidRPr="006C63B8" w:rsidRDefault="006C63B8" w:rsidP="006C63B8">
                    <w:pPr>
                      <w:pStyle w:val="NormalWeb"/>
                      <w:spacing w:before="0" w:beforeAutospacing="0" w:after="0" w:afterAutospacing="0"/>
                      <w:rPr>
                        <w:color w:val="FF0000"/>
                      </w:rPr>
                    </w:pPr>
                    <w:r w:rsidRPr="006C63B8">
                      <w:rPr>
                        <w:rFonts w:asciiTheme="minorHAnsi" w:hAnsi="Calibri" w:cstheme="minorBidi"/>
                        <w:color w:val="FF0000"/>
                        <w:kern w:val="24"/>
                        <w:sz w:val="36"/>
                        <w:szCs w:val="36"/>
                      </w:rPr>
                      <w:t>G0/1</w:t>
                    </w:r>
                  </w:p>
                </w:txbxContent>
              </v:textbox>
            </v:shape>
            <v:shape id="TextBox 94" o:spid="_x0000_s1065" type="#_x0000_t202" style="position:absolute;left:38700;top:24752;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LpXMIA&#10;AADcAAAADwAAAGRycy9kb3ducmV2LnhtbERPzWrCQBC+F3yHZQRvuolo1egqYit4a6s+wJAdszHZ&#10;2ZDdatqn7wpCb/Px/c5q09la3Kj1pWMF6SgBQZw7XXKh4HzaD+cgfEDWWDsmBT/kYbPuvaww0+7O&#10;X3Q7hkLEEPYZKjAhNJmUPjdk0Y9cQxy5i2sthgjbQuoW7zHc1nKcJK/SYsmxwWBDO0N5dfy2CuaJ&#10;/aiqxfjT28lvOjW7N/feXJUa9LvtEkSgLvyLn+6DjvPTG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ulcwgAAANwAAAAPAAAAAAAAAAAAAAAAAJgCAABkcnMvZG93&#10;bnJldi54bWxQSwUGAAAAAAQABAD1AAAAhwMAAAAA&#10;" filled="f" stroked="f">
              <v:textbox style="mso-fit-shape-to-text:t">
                <w:txbxContent>
                  <w:p w:rsidR="006C63B8" w:rsidRPr="006C63B8" w:rsidRDefault="006C63B8" w:rsidP="006C63B8">
                    <w:pPr>
                      <w:pStyle w:val="NormalWeb"/>
                      <w:spacing w:before="0" w:beforeAutospacing="0" w:after="0" w:afterAutospacing="0"/>
                      <w:rPr>
                        <w:color w:val="FF0000"/>
                      </w:rPr>
                    </w:pPr>
                    <w:r w:rsidRPr="006C63B8">
                      <w:rPr>
                        <w:rFonts w:asciiTheme="minorHAnsi" w:hAnsi="Calibri" w:cstheme="minorBidi"/>
                        <w:color w:val="FF0000"/>
                        <w:kern w:val="24"/>
                        <w:sz w:val="36"/>
                        <w:szCs w:val="36"/>
                      </w:rPr>
                      <w:t>G0/0</w:t>
                    </w:r>
                  </w:p>
                </w:txbxContent>
              </v:textbox>
            </v:shape>
            <v:shape id="TextBox 95" o:spid="_x0000_s1066" type="#_x0000_t202" style="position:absolute;left:18451;top:24781;width:6477;height:37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9LsUA&#10;AADcAAAADwAAAGRycy9kb3ducmV2LnhtbESPzW7CQAyE70h9h5Ur9QabIFpBYEEVUKm3lp8HsLIm&#10;mybrjbILpH36+lCpN1sznvm82gy+VTfqYx3YQD7JQBGXwdZcGTif3sZzUDEhW2wDk4FvirBZP4xW&#10;WNhw5wPdjqlSEsKxQAMupa7QOpaOPMZJ6IhFu4TeY5K1r7Tt8S7hvtXTLHvRHmuWBocdbR2VzfHq&#10;Dcwz/9E0i+ln9LOf/Nltd2HffRnz9Di8LkElGtK/+e/63Qp+Lr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0uxQAAANwAAAAPAAAAAAAAAAAAAAAAAJgCAABkcnMv&#10;ZG93bnJldi54bWxQSwUGAAAAAAQABAD1AAAAigMAAAAA&#10;" filled="f" stroked="f">
              <v:textbox style="mso-fit-shape-to-text:t">
                <w:txbxContent>
                  <w:p w:rsidR="006C63B8" w:rsidRPr="006C63B8" w:rsidRDefault="006C63B8" w:rsidP="006C63B8">
                    <w:pPr>
                      <w:pStyle w:val="NormalWeb"/>
                      <w:spacing w:before="0" w:beforeAutospacing="0" w:after="0" w:afterAutospacing="0"/>
                      <w:rPr>
                        <w:color w:val="FF0000"/>
                      </w:rPr>
                    </w:pPr>
                    <w:r w:rsidRPr="006C63B8">
                      <w:rPr>
                        <w:rFonts w:asciiTheme="minorHAnsi" w:hAnsi="Calibri" w:cstheme="minorBidi"/>
                        <w:color w:val="FF0000"/>
                        <w:kern w:val="24"/>
                        <w:sz w:val="36"/>
                        <w:szCs w:val="36"/>
                      </w:rPr>
                      <w:t>G0/0</w:t>
                    </w:r>
                  </w:p>
                </w:txbxContent>
              </v:textbox>
            </v:shape>
            <v:shape id="TextBox 96" o:spid="_x0000_s1067" type="#_x0000_t202" style="position:absolute;left:4470;top:24752;width:6477;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YtcEA&#10;AADcAAAADwAAAGRycy9kb3ducmV2LnhtbERPzYrCMBC+L/gOYQRva1rRRatRxFXw5q76AEMzNrXN&#10;pDRZrT69WVjY23x8v7NYdbYWN2p96VhBOkxAEOdOl1woOJ9271MQPiBrrB2Tggd5WC17bwvMtLvz&#10;N92OoRAxhH2GCkwITSalzw1Z9EPXEEfu4lqLIcK2kLrFewy3tRwlyYe0WHJsMNjQxlBeHX+sgmli&#10;D1U1G315O36mE7P5dNvmqtSg363nIAJ14V/8597rOD+dwe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x2LXBAAAA3AAAAA8AAAAAAAAAAAAAAAAAmAIAAGRycy9kb3du&#10;cmV2LnhtbFBLBQYAAAAABAAEAPUAAACGAwAAAAA=&#10;" filled="f" stroked="f">
              <v:textbox style="mso-fit-shape-to-text:t">
                <w:txbxContent>
                  <w:p w:rsidR="006C63B8" w:rsidRPr="006C63B8" w:rsidRDefault="006C63B8" w:rsidP="006C63B8">
                    <w:pPr>
                      <w:pStyle w:val="NormalWeb"/>
                      <w:spacing w:before="0" w:beforeAutospacing="0" w:after="0" w:afterAutospacing="0"/>
                      <w:rPr>
                        <w:color w:val="FF0000"/>
                      </w:rPr>
                    </w:pPr>
                    <w:r w:rsidRPr="006C63B8">
                      <w:rPr>
                        <w:rFonts w:asciiTheme="minorHAnsi" w:hAnsi="Calibri" w:cstheme="minorBidi"/>
                        <w:color w:val="FF0000"/>
                        <w:kern w:val="24"/>
                        <w:sz w:val="36"/>
                        <w:szCs w:val="36"/>
                      </w:rPr>
                      <w:t>G0/1</w:t>
                    </w:r>
                  </w:p>
                </w:txbxContent>
              </v:textbox>
            </v:shape>
            <v:shape id="TextBox 97" o:spid="_x0000_s1068" type="#_x0000_t202" style="position:absolute;left:52768;top:24752;width:7716;height:3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rsidR="006C63B8" w:rsidRPr="006C63B8" w:rsidRDefault="006C63B8" w:rsidP="006C63B8">
                    <w:pPr>
                      <w:pStyle w:val="NormalWeb"/>
                      <w:spacing w:before="0" w:beforeAutospacing="0" w:after="0" w:afterAutospacing="0"/>
                      <w:rPr>
                        <w:color w:val="FF0000"/>
                      </w:rPr>
                    </w:pPr>
                    <w:r w:rsidRPr="006C63B8">
                      <w:rPr>
                        <w:rFonts w:asciiTheme="minorHAnsi" w:hAnsi="Calibri" w:cstheme="minorBidi"/>
                        <w:color w:val="FF0000"/>
                        <w:kern w:val="24"/>
                        <w:sz w:val="36"/>
                        <w:szCs w:val="36"/>
                      </w:rPr>
                      <w:t>G0/1</w:t>
                    </w:r>
                  </w:p>
                </w:txbxContent>
              </v:textbox>
            </v:shape>
          </v:group>
        </w:pict>
      </w: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9F73D5">
      <w:pPr>
        <w:pStyle w:val="BodyText1"/>
      </w:pPr>
    </w:p>
    <w:p w:rsidR="006C63B8" w:rsidRDefault="006C63B8" w:rsidP="00BC6C16">
      <w:pPr>
        <w:pStyle w:val="LabSection"/>
        <w:numPr>
          <w:ilvl w:val="0"/>
          <w:numId w:val="0"/>
        </w:numPr>
        <w:rPr>
          <w:color w:val="FF0000"/>
        </w:rPr>
      </w:pPr>
      <w:r>
        <w:rPr>
          <w:color w:val="FF0000"/>
        </w:rPr>
        <w:t xml:space="preserve">OSPF answers </w:t>
      </w:r>
      <w:r w:rsidR="00E84CA2">
        <w:rPr>
          <w:color w:val="FF0000"/>
        </w:rPr>
        <w:t>will</w:t>
      </w:r>
      <w:r>
        <w:rPr>
          <w:color w:val="FF0000"/>
        </w:rPr>
        <w:t xml:space="preserve"> vary depending upon student designs and configuration errors</w:t>
      </w:r>
      <w:r w:rsidR="00DD2899">
        <w:rPr>
          <w:color w:val="FF0000"/>
        </w:rPr>
        <w:t>.</w:t>
      </w:r>
    </w:p>
    <w:p w:rsidR="006C63B8" w:rsidRDefault="00E84CA2" w:rsidP="00BC6C16">
      <w:pPr>
        <w:pStyle w:val="LabSection"/>
        <w:numPr>
          <w:ilvl w:val="0"/>
          <w:numId w:val="0"/>
        </w:numPr>
        <w:rPr>
          <w:color w:val="FF0000"/>
        </w:rPr>
      </w:pPr>
      <w:r>
        <w:rPr>
          <w:color w:val="FF0000"/>
        </w:rPr>
        <w:t>Some troubleshooting commands include:</w:t>
      </w:r>
    </w:p>
    <w:p w:rsidR="00E84CA2" w:rsidRPr="00E84CA2" w:rsidRDefault="00E84CA2" w:rsidP="00DD2899">
      <w:pPr>
        <w:pStyle w:val="CMDOutput"/>
        <w:numPr>
          <w:ilvl w:val="0"/>
          <w:numId w:val="36"/>
        </w:numPr>
        <w:ind w:left="720"/>
        <w:rPr>
          <w:rFonts w:ascii="Times New Roman" w:eastAsia="Times New Roman" w:hAnsi="Times New Roman"/>
          <w:b/>
          <w:color w:val="FF0000"/>
          <w:sz w:val="22"/>
        </w:rPr>
      </w:pPr>
      <w:r w:rsidRPr="00E84CA2">
        <w:rPr>
          <w:b/>
          <w:color w:val="FF0000"/>
          <w:sz w:val="22"/>
          <w:lang w:val="en-CA"/>
        </w:rPr>
        <w:t xml:space="preserve">show ip ospf neighbor </w:t>
      </w:r>
    </w:p>
    <w:p w:rsidR="00E84CA2" w:rsidRPr="00E84CA2" w:rsidRDefault="00E84CA2" w:rsidP="00DD2899">
      <w:pPr>
        <w:pStyle w:val="CMDOutput"/>
        <w:numPr>
          <w:ilvl w:val="0"/>
          <w:numId w:val="36"/>
        </w:numPr>
        <w:ind w:left="720"/>
        <w:rPr>
          <w:b/>
          <w:color w:val="FF0000"/>
          <w:sz w:val="22"/>
          <w:lang w:val="en-CA"/>
        </w:rPr>
      </w:pPr>
      <w:r w:rsidRPr="00E84CA2">
        <w:rPr>
          <w:b/>
          <w:color w:val="FF0000"/>
          <w:sz w:val="22"/>
          <w:lang w:val="en-CA"/>
        </w:rPr>
        <w:t>show ip ospf interface GigabitEthernet 0/0</w:t>
      </w:r>
    </w:p>
    <w:p w:rsidR="00E84CA2" w:rsidRPr="00E84CA2" w:rsidRDefault="00E84CA2" w:rsidP="00DD2899">
      <w:pPr>
        <w:pStyle w:val="CMDOutput"/>
        <w:numPr>
          <w:ilvl w:val="0"/>
          <w:numId w:val="36"/>
        </w:numPr>
        <w:ind w:left="720"/>
        <w:rPr>
          <w:rFonts w:ascii="Times New Roman" w:eastAsia="Times New Roman" w:hAnsi="Times New Roman"/>
          <w:b/>
          <w:color w:val="FF0000"/>
          <w:sz w:val="22"/>
        </w:rPr>
      </w:pPr>
      <w:r w:rsidRPr="00E84CA2">
        <w:rPr>
          <w:b/>
          <w:color w:val="FF0000"/>
          <w:sz w:val="22"/>
          <w:lang w:val="en-CA"/>
        </w:rPr>
        <w:t>show ip route</w:t>
      </w:r>
    </w:p>
    <w:p w:rsidR="00E84CA2" w:rsidRPr="00E84CA2" w:rsidRDefault="00E84CA2" w:rsidP="00DD2899">
      <w:pPr>
        <w:pStyle w:val="CMDOutput"/>
        <w:numPr>
          <w:ilvl w:val="0"/>
          <w:numId w:val="36"/>
        </w:numPr>
        <w:ind w:left="720"/>
        <w:rPr>
          <w:b/>
          <w:color w:val="FF0000"/>
          <w:sz w:val="22"/>
          <w:lang w:val="en-CA"/>
        </w:rPr>
      </w:pPr>
      <w:r w:rsidRPr="00E84CA2">
        <w:rPr>
          <w:b/>
          <w:color w:val="FF0000"/>
          <w:sz w:val="22"/>
          <w:lang w:val="en-CA"/>
        </w:rPr>
        <w:t>show running config</w:t>
      </w:r>
    </w:p>
    <w:p w:rsidR="00E84CA2" w:rsidRPr="00E84CA2" w:rsidRDefault="00E84CA2" w:rsidP="00E84CA2">
      <w:pPr>
        <w:pStyle w:val="BodyText1"/>
      </w:pPr>
    </w:p>
    <w:p w:rsidR="001038A4" w:rsidRDefault="00BC6C16" w:rsidP="00BC6C16">
      <w:pPr>
        <w:pStyle w:val="LabSection"/>
        <w:numPr>
          <w:ilvl w:val="0"/>
          <w:numId w:val="0"/>
        </w:numPr>
        <w:rPr>
          <w:color w:val="FF0000"/>
        </w:rPr>
      </w:pPr>
      <w:r w:rsidRPr="00CB5C15">
        <w:rPr>
          <w:color w:val="FF0000"/>
        </w:rPr>
        <w:t>Identify</w:t>
      </w:r>
      <w:r>
        <w:rPr>
          <w:color w:val="FF0000"/>
        </w:rPr>
        <w:t xml:space="preserve"> elements of the model that map </w:t>
      </w:r>
      <w:r w:rsidRPr="00CB5C15">
        <w:rPr>
          <w:color w:val="FF0000"/>
        </w:rPr>
        <w:t>to IT-related content:</w:t>
      </w:r>
      <w:r>
        <w:rPr>
          <w:color w:val="FF0000"/>
        </w:rPr>
        <w:t xml:space="preserve"> </w:t>
      </w:r>
    </w:p>
    <w:p w:rsidR="00464C73" w:rsidRDefault="009F73D5" w:rsidP="00BC6C16">
      <w:pPr>
        <w:pStyle w:val="BodyTextL50"/>
        <w:numPr>
          <w:ilvl w:val="0"/>
          <w:numId w:val="25"/>
        </w:numPr>
        <w:rPr>
          <w:color w:val="FF0000"/>
        </w:rPr>
      </w:pPr>
      <w:r>
        <w:rPr>
          <w:color w:val="FF0000"/>
        </w:rPr>
        <w:t>OSPF network troubleshooting commands</w:t>
      </w:r>
    </w:p>
    <w:p w:rsidR="009F73D5" w:rsidRDefault="009F73D5" w:rsidP="00BC6C16">
      <w:pPr>
        <w:pStyle w:val="BodyTextL50"/>
        <w:numPr>
          <w:ilvl w:val="0"/>
          <w:numId w:val="25"/>
        </w:numPr>
        <w:rPr>
          <w:color w:val="FF0000"/>
        </w:rPr>
      </w:pPr>
      <w:r>
        <w:rPr>
          <w:color w:val="FF0000"/>
        </w:rPr>
        <w:t>OSPF network configuration commands</w:t>
      </w:r>
    </w:p>
    <w:p w:rsidR="009F73D5" w:rsidRDefault="009F73D5" w:rsidP="00BC6C16">
      <w:pPr>
        <w:pStyle w:val="BodyTextL50"/>
        <w:numPr>
          <w:ilvl w:val="0"/>
          <w:numId w:val="25"/>
        </w:numPr>
        <w:rPr>
          <w:color w:val="FF0000"/>
        </w:rPr>
      </w:pPr>
      <w:r>
        <w:rPr>
          <w:color w:val="FF0000"/>
        </w:rPr>
        <w:t>IPv4 network addressing</w:t>
      </w:r>
    </w:p>
    <w:p w:rsidR="009F73D5" w:rsidRPr="009F73D5" w:rsidRDefault="009F73D5" w:rsidP="009F73D5">
      <w:pPr>
        <w:pStyle w:val="BodyTextL50"/>
        <w:numPr>
          <w:ilvl w:val="0"/>
          <w:numId w:val="25"/>
        </w:numPr>
        <w:rPr>
          <w:color w:val="FF0000"/>
        </w:rPr>
      </w:pPr>
      <w:r>
        <w:rPr>
          <w:color w:val="FF0000"/>
        </w:rPr>
        <w:t>VLSM network addressing</w:t>
      </w:r>
    </w:p>
    <w:sectPr w:rsidR="009F73D5" w:rsidRPr="009F73D5" w:rsidSect="00BC6C16">
      <w:headerReference w:type="default" r:id="rId10"/>
      <w:footerReference w:type="default" r:id="rId11"/>
      <w:headerReference w:type="first" r:id="rId12"/>
      <w:footerReference w:type="first" r:id="rId13"/>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133" w:rsidRDefault="00833133" w:rsidP="0090659A">
      <w:pPr>
        <w:spacing w:after="0" w:line="240" w:lineRule="auto"/>
      </w:pPr>
      <w:r>
        <w:separator/>
      </w:r>
    </w:p>
    <w:p w:rsidR="00833133" w:rsidRDefault="00833133"/>
    <w:p w:rsidR="00833133" w:rsidRDefault="00833133"/>
    <w:p w:rsidR="00833133" w:rsidRDefault="00833133"/>
    <w:p w:rsidR="00833133" w:rsidRDefault="00833133"/>
  </w:endnote>
  <w:endnote w:type="continuationSeparator" w:id="0">
    <w:p w:rsidR="00833133" w:rsidRDefault="00833133" w:rsidP="0090659A">
      <w:pPr>
        <w:spacing w:after="0" w:line="240" w:lineRule="auto"/>
      </w:pPr>
      <w:r>
        <w:continuationSeparator/>
      </w:r>
    </w:p>
    <w:p w:rsidR="00833133" w:rsidRDefault="00833133"/>
    <w:p w:rsidR="00833133" w:rsidRDefault="00833133"/>
    <w:p w:rsidR="00833133" w:rsidRDefault="00833133"/>
    <w:p w:rsidR="00833133" w:rsidRDefault="008331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3BA4" w:rsidRPr="0090659A">
      <w:rPr>
        <w:b/>
        <w:szCs w:val="16"/>
      </w:rPr>
      <w:fldChar w:fldCharType="begin"/>
    </w:r>
    <w:r w:rsidRPr="0090659A">
      <w:rPr>
        <w:b/>
        <w:szCs w:val="16"/>
      </w:rPr>
      <w:instrText xml:space="preserve"> PAGE </w:instrText>
    </w:r>
    <w:r w:rsidR="00C43BA4" w:rsidRPr="0090659A">
      <w:rPr>
        <w:b/>
        <w:szCs w:val="16"/>
      </w:rPr>
      <w:fldChar w:fldCharType="separate"/>
    </w:r>
    <w:r w:rsidR="0031189A">
      <w:rPr>
        <w:b/>
        <w:noProof/>
        <w:szCs w:val="16"/>
      </w:rPr>
      <w:t>2</w:t>
    </w:r>
    <w:r w:rsidR="00C43BA4" w:rsidRPr="0090659A">
      <w:rPr>
        <w:b/>
        <w:szCs w:val="16"/>
      </w:rPr>
      <w:fldChar w:fldCharType="end"/>
    </w:r>
    <w:r w:rsidRPr="0090659A">
      <w:rPr>
        <w:szCs w:val="16"/>
      </w:rPr>
      <w:t xml:space="preserve"> of </w:t>
    </w:r>
    <w:r w:rsidR="00C43BA4" w:rsidRPr="0090659A">
      <w:rPr>
        <w:b/>
        <w:szCs w:val="16"/>
      </w:rPr>
      <w:fldChar w:fldCharType="begin"/>
    </w:r>
    <w:r w:rsidRPr="0090659A">
      <w:rPr>
        <w:b/>
        <w:szCs w:val="16"/>
      </w:rPr>
      <w:instrText xml:space="preserve"> NUMPAGES  </w:instrText>
    </w:r>
    <w:r w:rsidR="00C43BA4" w:rsidRPr="0090659A">
      <w:rPr>
        <w:b/>
        <w:szCs w:val="16"/>
      </w:rPr>
      <w:fldChar w:fldCharType="separate"/>
    </w:r>
    <w:r w:rsidR="0031189A">
      <w:rPr>
        <w:b/>
        <w:noProof/>
        <w:szCs w:val="16"/>
      </w:rPr>
      <w:t>3</w:t>
    </w:r>
    <w:r w:rsidR="00C43BA4"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3BA4" w:rsidRPr="0090659A">
      <w:rPr>
        <w:b/>
        <w:szCs w:val="16"/>
      </w:rPr>
      <w:fldChar w:fldCharType="begin"/>
    </w:r>
    <w:r w:rsidRPr="0090659A">
      <w:rPr>
        <w:b/>
        <w:szCs w:val="16"/>
      </w:rPr>
      <w:instrText xml:space="preserve"> PAGE </w:instrText>
    </w:r>
    <w:r w:rsidR="00C43BA4" w:rsidRPr="0090659A">
      <w:rPr>
        <w:b/>
        <w:szCs w:val="16"/>
      </w:rPr>
      <w:fldChar w:fldCharType="separate"/>
    </w:r>
    <w:r w:rsidR="0031189A">
      <w:rPr>
        <w:b/>
        <w:noProof/>
        <w:szCs w:val="16"/>
      </w:rPr>
      <w:t>1</w:t>
    </w:r>
    <w:r w:rsidR="00C43BA4" w:rsidRPr="0090659A">
      <w:rPr>
        <w:b/>
        <w:szCs w:val="16"/>
      </w:rPr>
      <w:fldChar w:fldCharType="end"/>
    </w:r>
    <w:r w:rsidRPr="0090659A">
      <w:rPr>
        <w:szCs w:val="16"/>
      </w:rPr>
      <w:t xml:space="preserve"> of </w:t>
    </w:r>
    <w:r w:rsidR="00C43BA4" w:rsidRPr="0090659A">
      <w:rPr>
        <w:b/>
        <w:szCs w:val="16"/>
      </w:rPr>
      <w:fldChar w:fldCharType="begin"/>
    </w:r>
    <w:r w:rsidRPr="0090659A">
      <w:rPr>
        <w:b/>
        <w:szCs w:val="16"/>
      </w:rPr>
      <w:instrText xml:space="preserve"> NUMPAGES  </w:instrText>
    </w:r>
    <w:r w:rsidR="00C43BA4" w:rsidRPr="0090659A">
      <w:rPr>
        <w:b/>
        <w:szCs w:val="16"/>
      </w:rPr>
      <w:fldChar w:fldCharType="separate"/>
    </w:r>
    <w:r w:rsidR="0031189A">
      <w:rPr>
        <w:b/>
        <w:noProof/>
        <w:szCs w:val="16"/>
      </w:rPr>
      <w:t>3</w:t>
    </w:r>
    <w:r w:rsidR="00C43BA4"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133" w:rsidRDefault="00833133" w:rsidP="0090659A">
      <w:pPr>
        <w:spacing w:after="0" w:line="240" w:lineRule="auto"/>
      </w:pPr>
      <w:r>
        <w:separator/>
      </w:r>
    </w:p>
    <w:p w:rsidR="00833133" w:rsidRDefault="00833133"/>
    <w:p w:rsidR="00833133" w:rsidRDefault="00833133"/>
    <w:p w:rsidR="00833133" w:rsidRDefault="00833133"/>
    <w:p w:rsidR="00833133" w:rsidRDefault="00833133"/>
  </w:footnote>
  <w:footnote w:type="continuationSeparator" w:id="0">
    <w:p w:rsidR="00833133" w:rsidRDefault="00833133" w:rsidP="0090659A">
      <w:pPr>
        <w:spacing w:after="0" w:line="240" w:lineRule="auto"/>
      </w:pPr>
      <w:r>
        <w:continuationSeparator/>
      </w:r>
    </w:p>
    <w:p w:rsidR="00833133" w:rsidRDefault="00833133"/>
    <w:p w:rsidR="00833133" w:rsidRDefault="00833133"/>
    <w:p w:rsidR="00833133" w:rsidRDefault="00833133"/>
    <w:p w:rsidR="00833133" w:rsidRDefault="008331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893A19" w:rsidP="00C52BA6">
    <w:pPr>
      <w:pStyle w:val="PageHead"/>
    </w:pPr>
    <w:r>
      <w:t>OSPF Troubleshooting Mastery</w:t>
    </w:r>
    <w:r w:rsidR="00C52BA6">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6"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251AF"/>
    <w:multiLevelType w:val="hybridMultilevel"/>
    <w:tmpl w:val="FD68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7">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70C47"/>
    <w:multiLevelType w:val="hybridMultilevel"/>
    <w:tmpl w:val="55B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4DA459D5"/>
    <w:multiLevelType w:val="hybridMultilevel"/>
    <w:tmpl w:val="F9C0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63A0E"/>
    <w:multiLevelType w:val="hybridMultilevel"/>
    <w:tmpl w:val="F0E2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4"/>
  </w:num>
  <w:num w:numId="7">
    <w:abstractNumId w:val="3"/>
  </w:num>
  <w:num w:numId="8">
    <w:abstractNumId w:val="13"/>
  </w:num>
  <w:num w:numId="9">
    <w:abstractNumId w:val="0"/>
  </w:num>
  <w:num w:numId="10">
    <w:abstractNumId w:val="12"/>
  </w:num>
  <w:num w:numId="11">
    <w:abstractNumId w:val="0"/>
  </w:num>
  <w:num w:numId="12">
    <w:abstractNumId w:val="0"/>
  </w:num>
  <w:num w:numId="13">
    <w:abstractNumId w:val="0"/>
  </w:num>
  <w:num w:numId="14">
    <w:abstractNumId w:val="0"/>
  </w:num>
  <w:num w:numId="15">
    <w:abstractNumId w:val="0"/>
  </w:num>
  <w:num w:numId="16">
    <w:abstractNumId w:val="7"/>
  </w:num>
  <w:num w:numId="17">
    <w:abstractNumId w:val="0"/>
  </w:num>
  <w:num w:numId="18">
    <w:abstractNumId w:val="11"/>
  </w:num>
  <w:num w:numId="19">
    <w:abstractNumId w:val="0"/>
  </w:num>
  <w:num w:numId="20">
    <w:abstractNumId w:val="0"/>
  </w:num>
  <w:num w:numId="21">
    <w:abstractNumId w:val="1"/>
  </w:num>
  <w:num w:numId="22">
    <w:abstractNumId w:val="1"/>
  </w:num>
  <w:num w:numId="23">
    <w:abstractNumId w:val="0"/>
  </w:num>
  <w:num w:numId="24">
    <w:abstractNumId w:val="8"/>
  </w:num>
  <w:num w:numId="25">
    <w:abstractNumId w:val="10"/>
  </w:num>
  <w:num w:numId="26">
    <w:abstractNumId w:val="1"/>
  </w:num>
  <w:num w:numId="27">
    <w:abstractNumId w:val="1"/>
  </w:num>
  <w:num w:numId="28">
    <w:abstractNumId w:val="1"/>
  </w:num>
  <w:num w:numId="29">
    <w:abstractNumId w:val="1"/>
  </w:num>
  <w:num w:numId="30">
    <w:abstractNumId w:val="9"/>
  </w:num>
  <w:num w:numId="31">
    <w:abstractNumId w:val="1"/>
  </w:num>
  <w:num w:numId="32">
    <w:abstractNumId w:val="1"/>
  </w:num>
  <w:num w:numId="33">
    <w:abstractNumId w:val="1"/>
  </w:num>
  <w:num w:numId="34">
    <w:abstractNumId w:val="1"/>
  </w:num>
  <w:num w:numId="35">
    <w:abstractNumId w:val="1"/>
  </w:num>
  <w:num w:numId="36">
    <w:abstractNumId w:val="14"/>
  </w:num>
  <w:num w:numId="37">
    <w:abstractNumId w:val="5"/>
  </w:num>
  <w:num w:numId="38">
    <w:abstractNumId w:val="0"/>
  </w:num>
  <w:num w:numId="39">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A4704"/>
    <w:rsid w:val="00004175"/>
    <w:rsid w:val="000059C9"/>
    <w:rsid w:val="00014542"/>
    <w:rsid w:val="000160F7"/>
    <w:rsid w:val="00016D5B"/>
    <w:rsid w:val="00016F30"/>
    <w:rsid w:val="0002047C"/>
    <w:rsid w:val="00021B9A"/>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5CC6"/>
    <w:rsid w:val="00090C07"/>
    <w:rsid w:val="00091E8D"/>
    <w:rsid w:val="0009378D"/>
    <w:rsid w:val="00097163"/>
    <w:rsid w:val="000A22C8"/>
    <w:rsid w:val="000B2344"/>
    <w:rsid w:val="000B7DE5"/>
    <w:rsid w:val="000D55B4"/>
    <w:rsid w:val="000D7B54"/>
    <w:rsid w:val="000E34D0"/>
    <w:rsid w:val="000E65F0"/>
    <w:rsid w:val="000F072C"/>
    <w:rsid w:val="000F16D7"/>
    <w:rsid w:val="000F6743"/>
    <w:rsid w:val="001038A4"/>
    <w:rsid w:val="00105ED1"/>
    <w:rsid w:val="00107B2B"/>
    <w:rsid w:val="00112AC5"/>
    <w:rsid w:val="001133DD"/>
    <w:rsid w:val="00120CBE"/>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1E41"/>
    <w:rsid w:val="001D5B6F"/>
    <w:rsid w:val="001D7F09"/>
    <w:rsid w:val="001E0AB8"/>
    <w:rsid w:val="001E25EC"/>
    <w:rsid w:val="001E38E0"/>
    <w:rsid w:val="001E4E72"/>
    <w:rsid w:val="001E501A"/>
    <w:rsid w:val="001E5921"/>
    <w:rsid w:val="001E62B3"/>
    <w:rsid w:val="001F0171"/>
    <w:rsid w:val="001F0D77"/>
    <w:rsid w:val="001F3121"/>
    <w:rsid w:val="001F7DD8"/>
    <w:rsid w:val="00201928"/>
    <w:rsid w:val="00203E26"/>
    <w:rsid w:val="0020449C"/>
    <w:rsid w:val="002113B8"/>
    <w:rsid w:val="00213812"/>
    <w:rsid w:val="00215665"/>
    <w:rsid w:val="0021792C"/>
    <w:rsid w:val="002214F1"/>
    <w:rsid w:val="002240AB"/>
    <w:rsid w:val="00225E37"/>
    <w:rsid w:val="00242E3A"/>
    <w:rsid w:val="002506CF"/>
    <w:rsid w:val="0025107F"/>
    <w:rsid w:val="00260CD4"/>
    <w:rsid w:val="00262402"/>
    <w:rsid w:val="002639D8"/>
    <w:rsid w:val="00265F77"/>
    <w:rsid w:val="00266C83"/>
    <w:rsid w:val="002768DC"/>
    <w:rsid w:val="00292821"/>
    <w:rsid w:val="002A6C56"/>
    <w:rsid w:val="002C090C"/>
    <w:rsid w:val="002C1243"/>
    <w:rsid w:val="002C1815"/>
    <w:rsid w:val="002C475E"/>
    <w:rsid w:val="002C6AD6"/>
    <w:rsid w:val="002D6C2A"/>
    <w:rsid w:val="002D7A86"/>
    <w:rsid w:val="002D7EAB"/>
    <w:rsid w:val="002E072E"/>
    <w:rsid w:val="002F45FF"/>
    <w:rsid w:val="002F6D17"/>
    <w:rsid w:val="00302887"/>
    <w:rsid w:val="00304685"/>
    <w:rsid w:val="003056EB"/>
    <w:rsid w:val="003071FF"/>
    <w:rsid w:val="00310652"/>
    <w:rsid w:val="0031189A"/>
    <w:rsid w:val="0031371D"/>
    <w:rsid w:val="00315D45"/>
    <w:rsid w:val="0031789F"/>
    <w:rsid w:val="00320788"/>
    <w:rsid w:val="003233A3"/>
    <w:rsid w:val="003279EE"/>
    <w:rsid w:val="0034455D"/>
    <w:rsid w:val="00344A15"/>
    <w:rsid w:val="0034604B"/>
    <w:rsid w:val="00346D17"/>
    <w:rsid w:val="00347972"/>
    <w:rsid w:val="003559CC"/>
    <w:rsid w:val="003569D7"/>
    <w:rsid w:val="003608AC"/>
    <w:rsid w:val="00363CDB"/>
    <w:rsid w:val="0036465A"/>
    <w:rsid w:val="00392C65"/>
    <w:rsid w:val="00392ED5"/>
    <w:rsid w:val="0039716C"/>
    <w:rsid w:val="003A19DC"/>
    <w:rsid w:val="003A1B45"/>
    <w:rsid w:val="003A4704"/>
    <w:rsid w:val="003B46FC"/>
    <w:rsid w:val="003B5767"/>
    <w:rsid w:val="003B7605"/>
    <w:rsid w:val="003C2419"/>
    <w:rsid w:val="003C6BCA"/>
    <w:rsid w:val="003C7902"/>
    <w:rsid w:val="003D0BFF"/>
    <w:rsid w:val="003E5BE5"/>
    <w:rsid w:val="003F18D1"/>
    <w:rsid w:val="003F3C29"/>
    <w:rsid w:val="003F4F0E"/>
    <w:rsid w:val="003F5DB1"/>
    <w:rsid w:val="003F6E06"/>
    <w:rsid w:val="00403C7A"/>
    <w:rsid w:val="004057A6"/>
    <w:rsid w:val="00406554"/>
    <w:rsid w:val="004131B0"/>
    <w:rsid w:val="00414212"/>
    <w:rsid w:val="00416C42"/>
    <w:rsid w:val="00422476"/>
    <w:rsid w:val="0042385C"/>
    <w:rsid w:val="00427647"/>
    <w:rsid w:val="00431654"/>
    <w:rsid w:val="00433E58"/>
    <w:rsid w:val="00434926"/>
    <w:rsid w:val="004365CA"/>
    <w:rsid w:val="00444217"/>
    <w:rsid w:val="004478F4"/>
    <w:rsid w:val="00450F7A"/>
    <w:rsid w:val="00452C6D"/>
    <w:rsid w:val="00454FFC"/>
    <w:rsid w:val="00455E0B"/>
    <w:rsid w:val="00464C73"/>
    <w:rsid w:val="004659EE"/>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2CAB"/>
    <w:rsid w:val="004F344A"/>
    <w:rsid w:val="00510639"/>
    <w:rsid w:val="00516142"/>
    <w:rsid w:val="00520027"/>
    <w:rsid w:val="0052093C"/>
    <w:rsid w:val="00521B31"/>
    <w:rsid w:val="00522469"/>
    <w:rsid w:val="0052400A"/>
    <w:rsid w:val="00536F43"/>
    <w:rsid w:val="005510BA"/>
    <w:rsid w:val="00554B4E"/>
    <w:rsid w:val="00556C02"/>
    <w:rsid w:val="00563249"/>
    <w:rsid w:val="00570A65"/>
    <w:rsid w:val="00575A29"/>
    <w:rsid w:val="005762B1"/>
    <w:rsid w:val="00580456"/>
    <w:rsid w:val="00580E73"/>
    <w:rsid w:val="00591B22"/>
    <w:rsid w:val="00593386"/>
    <w:rsid w:val="00596998"/>
    <w:rsid w:val="005A6E62"/>
    <w:rsid w:val="005D2B29"/>
    <w:rsid w:val="005D354A"/>
    <w:rsid w:val="005D3C7D"/>
    <w:rsid w:val="005D7E7D"/>
    <w:rsid w:val="005E3235"/>
    <w:rsid w:val="005E4176"/>
    <w:rsid w:val="005E65B5"/>
    <w:rsid w:val="005E70E4"/>
    <w:rsid w:val="005F3AE9"/>
    <w:rsid w:val="006007BB"/>
    <w:rsid w:val="00600A16"/>
    <w:rsid w:val="00601DC0"/>
    <w:rsid w:val="006034CB"/>
    <w:rsid w:val="006131CE"/>
    <w:rsid w:val="00617D6E"/>
    <w:rsid w:val="00622D61"/>
    <w:rsid w:val="00624198"/>
    <w:rsid w:val="006327F3"/>
    <w:rsid w:val="006340B4"/>
    <w:rsid w:val="0063510E"/>
    <w:rsid w:val="006428E5"/>
    <w:rsid w:val="00644958"/>
    <w:rsid w:val="006468CD"/>
    <w:rsid w:val="0066517E"/>
    <w:rsid w:val="006724BE"/>
    <w:rsid w:val="00672919"/>
    <w:rsid w:val="00686587"/>
    <w:rsid w:val="006904CF"/>
    <w:rsid w:val="00693F2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3B8"/>
    <w:rsid w:val="006C6832"/>
    <w:rsid w:val="006C691C"/>
    <w:rsid w:val="006D1370"/>
    <w:rsid w:val="006D2C28"/>
    <w:rsid w:val="006D3FC1"/>
    <w:rsid w:val="006D58D1"/>
    <w:rsid w:val="006E6581"/>
    <w:rsid w:val="006E71DF"/>
    <w:rsid w:val="006F0484"/>
    <w:rsid w:val="006F1CC4"/>
    <w:rsid w:val="006F2A86"/>
    <w:rsid w:val="006F3163"/>
    <w:rsid w:val="0070474C"/>
    <w:rsid w:val="00705FEC"/>
    <w:rsid w:val="0071147A"/>
    <w:rsid w:val="0071185D"/>
    <w:rsid w:val="00715AC6"/>
    <w:rsid w:val="007222AD"/>
    <w:rsid w:val="007267CF"/>
    <w:rsid w:val="00731F3F"/>
    <w:rsid w:val="00733BAB"/>
    <w:rsid w:val="007368B6"/>
    <w:rsid w:val="007436BF"/>
    <w:rsid w:val="007443E9"/>
    <w:rsid w:val="00745DC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52F"/>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33133"/>
    <w:rsid w:val="008405BB"/>
    <w:rsid w:val="00846494"/>
    <w:rsid w:val="00847B20"/>
    <w:rsid w:val="008509D3"/>
    <w:rsid w:val="00853418"/>
    <w:rsid w:val="00857CF6"/>
    <w:rsid w:val="008610ED"/>
    <w:rsid w:val="00861C6A"/>
    <w:rsid w:val="00865199"/>
    <w:rsid w:val="00867EAF"/>
    <w:rsid w:val="00873C6B"/>
    <w:rsid w:val="00876B48"/>
    <w:rsid w:val="008777C9"/>
    <w:rsid w:val="00883FE6"/>
    <w:rsid w:val="0088426A"/>
    <w:rsid w:val="008853C2"/>
    <w:rsid w:val="00887F92"/>
    <w:rsid w:val="00890108"/>
    <w:rsid w:val="008925A5"/>
    <w:rsid w:val="00893877"/>
    <w:rsid w:val="00893A19"/>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4D"/>
    <w:rsid w:val="0090659A"/>
    <w:rsid w:val="009113B1"/>
    <w:rsid w:val="00915986"/>
    <w:rsid w:val="00917624"/>
    <w:rsid w:val="00930386"/>
    <w:rsid w:val="009309F5"/>
    <w:rsid w:val="00932F92"/>
    <w:rsid w:val="00933237"/>
    <w:rsid w:val="00933F28"/>
    <w:rsid w:val="009476C0"/>
    <w:rsid w:val="00963317"/>
    <w:rsid w:val="00963E34"/>
    <w:rsid w:val="0096456C"/>
    <w:rsid w:val="00964DFA"/>
    <w:rsid w:val="00973943"/>
    <w:rsid w:val="0098155C"/>
    <w:rsid w:val="00982EFE"/>
    <w:rsid w:val="00983B77"/>
    <w:rsid w:val="00996053"/>
    <w:rsid w:val="009A0B2F"/>
    <w:rsid w:val="009A1CF4"/>
    <w:rsid w:val="009A37D7"/>
    <w:rsid w:val="009A4E17"/>
    <w:rsid w:val="009A6955"/>
    <w:rsid w:val="009B2FCA"/>
    <w:rsid w:val="009B341C"/>
    <w:rsid w:val="009B5747"/>
    <w:rsid w:val="009C47FB"/>
    <w:rsid w:val="009D2C27"/>
    <w:rsid w:val="009D323A"/>
    <w:rsid w:val="009E2309"/>
    <w:rsid w:val="009E42B9"/>
    <w:rsid w:val="009F4CC6"/>
    <w:rsid w:val="009F73D5"/>
    <w:rsid w:val="00A014A3"/>
    <w:rsid w:val="00A0412D"/>
    <w:rsid w:val="00A07813"/>
    <w:rsid w:val="00A21211"/>
    <w:rsid w:val="00A26E0C"/>
    <w:rsid w:val="00A34E7F"/>
    <w:rsid w:val="00A46F0A"/>
    <w:rsid w:val="00A46F25"/>
    <w:rsid w:val="00A47CC2"/>
    <w:rsid w:val="00A5074D"/>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AF35AE"/>
    <w:rsid w:val="00B00914"/>
    <w:rsid w:val="00B02A8E"/>
    <w:rsid w:val="00B052EE"/>
    <w:rsid w:val="00B1081F"/>
    <w:rsid w:val="00B27499"/>
    <w:rsid w:val="00B3010D"/>
    <w:rsid w:val="00B310F9"/>
    <w:rsid w:val="00B35151"/>
    <w:rsid w:val="00B433F2"/>
    <w:rsid w:val="00B4523A"/>
    <w:rsid w:val="00B458E8"/>
    <w:rsid w:val="00B5397B"/>
    <w:rsid w:val="00B62809"/>
    <w:rsid w:val="00B728AE"/>
    <w:rsid w:val="00B73C5E"/>
    <w:rsid w:val="00B7675A"/>
    <w:rsid w:val="00B76EBA"/>
    <w:rsid w:val="00B81898"/>
    <w:rsid w:val="00B8606B"/>
    <w:rsid w:val="00B878E7"/>
    <w:rsid w:val="00B91E3F"/>
    <w:rsid w:val="00B97278"/>
    <w:rsid w:val="00BA1D0B"/>
    <w:rsid w:val="00BA6972"/>
    <w:rsid w:val="00BB1E0D"/>
    <w:rsid w:val="00BB4D9B"/>
    <w:rsid w:val="00BB73FF"/>
    <w:rsid w:val="00BB7688"/>
    <w:rsid w:val="00BC6C16"/>
    <w:rsid w:val="00BC7B71"/>
    <w:rsid w:val="00BC7CAC"/>
    <w:rsid w:val="00BD09FC"/>
    <w:rsid w:val="00BD2500"/>
    <w:rsid w:val="00BD6D76"/>
    <w:rsid w:val="00BE56B3"/>
    <w:rsid w:val="00BF04E8"/>
    <w:rsid w:val="00BF16BF"/>
    <w:rsid w:val="00BF4D1F"/>
    <w:rsid w:val="00C02A73"/>
    <w:rsid w:val="00C03C79"/>
    <w:rsid w:val="00C063D2"/>
    <w:rsid w:val="00C06D22"/>
    <w:rsid w:val="00C07FD9"/>
    <w:rsid w:val="00C10955"/>
    <w:rsid w:val="00C11C4D"/>
    <w:rsid w:val="00C14778"/>
    <w:rsid w:val="00C1712C"/>
    <w:rsid w:val="00C21737"/>
    <w:rsid w:val="00C23E16"/>
    <w:rsid w:val="00C25922"/>
    <w:rsid w:val="00C27E37"/>
    <w:rsid w:val="00C32713"/>
    <w:rsid w:val="00C351B8"/>
    <w:rsid w:val="00C410D9"/>
    <w:rsid w:val="00C43AEE"/>
    <w:rsid w:val="00C43BA4"/>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84"/>
    <w:rsid w:val="00CE54DD"/>
    <w:rsid w:val="00CF0DA5"/>
    <w:rsid w:val="00CF791A"/>
    <w:rsid w:val="00D00D7D"/>
    <w:rsid w:val="00D139C8"/>
    <w:rsid w:val="00D17F81"/>
    <w:rsid w:val="00D2758C"/>
    <w:rsid w:val="00D275CA"/>
    <w:rsid w:val="00D2789B"/>
    <w:rsid w:val="00D32B6B"/>
    <w:rsid w:val="00D345AB"/>
    <w:rsid w:val="00D41566"/>
    <w:rsid w:val="00D458EC"/>
    <w:rsid w:val="00D501B0"/>
    <w:rsid w:val="00D52582"/>
    <w:rsid w:val="00D56A0E"/>
    <w:rsid w:val="00D57AD3"/>
    <w:rsid w:val="00D60FCB"/>
    <w:rsid w:val="00D635FE"/>
    <w:rsid w:val="00D64BE5"/>
    <w:rsid w:val="00D66563"/>
    <w:rsid w:val="00D729DE"/>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D2899"/>
    <w:rsid w:val="00DE4E11"/>
    <w:rsid w:val="00DE6F44"/>
    <w:rsid w:val="00E037D9"/>
    <w:rsid w:val="00E130EB"/>
    <w:rsid w:val="00E162CD"/>
    <w:rsid w:val="00E17FA5"/>
    <w:rsid w:val="00E26930"/>
    <w:rsid w:val="00E27257"/>
    <w:rsid w:val="00E34E8A"/>
    <w:rsid w:val="00E449D0"/>
    <w:rsid w:val="00E4506A"/>
    <w:rsid w:val="00E53F99"/>
    <w:rsid w:val="00E5600E"/>
    <w:rsid w:val="00E56510"/>
    <w:rsid w:val="00E62EA8"/>
    <w:rsid w:val="00E67A6E"/>
    <w:rsid w:val="00E71B43"/>
    <w:rsid w:val="00E802B9"/>
    <w:rsid w:val="00E81612"/>
    <w:rsid w:val="00E84CA2"/>
    <w:rsid w:val="00E87D18"/>
    <w:rsid w:val="00E87D62"/>
    <w:rsid w:val="00EA0CC3"/>
    <w:rsid w:val="00EA486E"/>
    <w:rsid w:val="00EA4FA3"/>
    <w:rsid w:val="00EA5346"/>
    <w:rsid w:val="00EB001B"/>
    <w:rsid w:val="00EB6C33"/>
    <w:rsid w:val="00ED6019"/>
    <w:rsid w:val="00ED7830"/>
    <w:rsid w:val="00EE3909"/>
    <w:rsid w:val="00EF4205"/>
    <w:rsid w:val="00EF5939"/>
    <w:rsid w:val="00EF7D6C"/>
    <w:rsid w:val="00F01714"/>
    <w:rsid w:val="00F0258F"/>
    <w:rsid w:val="00F02D06"/>
    <w:rsid w:val="00F06FDD"/>
    <w:rsid w:val="00F10819"/>
    <w:rsid w:val="00F16F35"/>
    <w:rsid w:val="00F2229D"/>
    <w:rsid w:val="00F25ABB"/>
    <w:rsid w:val="00F2629A"/>
    <w:rsid w:val="00F27963"/>
    <w:rsid w:val="00F30446"/>
    <w:rsid w:val="00F4135D"/>
    <w:rsid w:val="00F41F1B"/>
    <w:rsid w:val="00F421D9"/>
    <w:rsid w:val="00F45215"/>
    <w:rsid w:val="00F46BD9"/>
    <w:rsid w:val="00F533A2"/>
    <w:rsid w:val="00F60BE0"/>
    <w:rsid w:val="00F6280E"/>
    <w:rsid w:val="00F7050A"/>
    <w:rsid w:val="00F75129"/>
    <w:rsid w:val="00F752C2"/>
    <w:rsid w:val="00F75533"/>
    <w:rsid w:val="00F81650"/>
    <w:rsid w:val="00F84022"/>
    <w:rsid w:val="00F961CE"/>
    <w:rsid w:val="00FA3811"/>
    <w:rsid w:val="00FA3B9F"/>
    <w:rsid w:val="00FA3F06"/>
    <w:rsid w:val="00FA4A26"/>
    <w:rsid w:val="00FA7084"/>
    <w:rsid w:val="00FA7BEF"/>
    <w:rsid w:val="00FB1929"/>
    <w:rsid w:val="00FB5FD9"/>
    <w:rsid w:val="00FD1A3D"/>
    <w:rsid w:val="00FD33AB"/>
    <w:rsid w:val="00FD3746"/>
    <w:rsid w:val="00FD4724"/>
    <w:rsid w:val="00FD4A68"/>
    <w:rsid w:val="00FD68ED"/>
    <w:rsid w:val="00FE2824"/>
    <w:rsid w:val="00FE661F"/>
    <w:rsid w:val="00FF0400"/>
    <w:rsid w:val="00FF19D0"/>
    <w:rsid w:val="00FF2D83"/>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3511514">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824198711">
      <w:bodyDiv w:val="1"/>
      <w:marLeft w:val="0"/>
      <w:marRight w:val="0"/>
      <w:marTop w:val="0"/>
      <w:marBottom w:val="0"/>
      <w:divBdr>
        <w:top w:val="none" w:sz="0" w:space="0" w:color="auto"/>
        <w:left w:val="none" w:sz="0" w:space="0" w:color="auto"/>
        <w:bottom w:val="none" w:sz="0" w:space="0" w:color="auto"/>
        <w:right w:val="none" w:sz="0" w:space="0" w:color="auto"/>
      </w:divBdr>
    </w:div>
    <w:div w:id="1146508309">
      <w:bodyDiv w:val="1"/>
      <w:marLeft w:val="0"/>
      <w:marRight w:val="0"/>
      <w:marTop w:val="0"/>
      <w:marBottom w:val="0"/>
      <w:divBdr>
        <w:top w:val="none" w:sz="0" w:space="0" w:color="auto"/>
        <w:left w:val="none" w:sz="0" w:space="0" w:color="auto"/>
        <w:bottom w:val="none" w:sz="0" w:space="0" w:color="auto"/>
        <w:right w:val="none" w:sz="0" w:space="0" w:color="auto"/>
      </w:divBdr>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0511101">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5E93E-66A2-4890-A3F4-D7433BD1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1</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2</cp:revision>
  <cp:lastPrinted>2013-03-18T14:28:00Z</cp:lastPrinted>
  <dcterms:created xsi:type="dcterms:W3CDTF">2013-05-29T14:56:00Z</dcterms:created>
  <dcterms:modified xsi:type="dcterms:W3CDTF">2013-05-29T14:56:00Z</dcterms:modified>
</cp:coreProperties>
</file>