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CF347D" w:rsidP="00FD4A68">
      <w:pPr>
        <w:pStyle w:val="LabTitle"/>
        <w:rPr>
          <w:rStyle w:val="LabTitleInstVersred"/>
          <w:b/>
          <w:color w:val="auto"/>
        </w:rPr>
      </w:pPr>
      <w:r>
        <w:t>Powerful Protocols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2C5271">
        <w:t xml:space="preserve"> </w:t>
      </w:r>
    </w:p>
    <w:p w:rsidR="00040346" w:rsidRDefault="00D43866" w:rsidP="00040346">
      <w:pPr>
        <w:pStyle w:val="BodyText1"/>
      </w:pPr>
      <w:r>
        <w:t>A r</w:t>
      </w:r>
      <w:r w:rsidR="00D814A7">
        <w:t>eview of EIGRP and OSPF routing protocol configuration and verification commands</w:t>
      </w:r>
      <w:r>
        <w:t>.</w:t>
      </w:r>
    </w:p>
    <w:p w:rsidR="006B7C53" w:rsidRDefault="00D814A7" w:rsidP="006B7C53">
      <w:pPr>
        <w:pStyle w:val="BodyText1"/>
        <w:rPr>
          <w:color w:val="FF0000"/>
        </w:rPr>
      </w:pPr>
      <w:r>
        <w:rPr>
          <w:color w:val="FF0000"/>
        </w:rPr>
        <w:t>Students will review EIGRP and OSPF commands to complete the end-of-course Capstone</w:t>
      </w:r>
      <w:r w:rsidR="006B7C53">
        <w:rPr>
          <w:color w:val="FF0000"/>
        </w:rPr>
        <w:t xml:space="preserve"> Projects.</w:t>
      </w:r>
    </w:p>
    <w:p w:rsidR="00417D7B" w:rsidRPr="00417D7B" w:rsidRDefault="00417D7B" w:rsidP="006B7C53">
      <w:pPr>
        <w:pStyle w:val="LabSection"/>
      </w:pPr>
      <w:r w:rsidRPr="00417D7B">
        <w:t>Scenario</w:t>
      </w:r>
    </w:p>
    <w:p w:rsidR="000A1EED" w:rsidRDefault="006B7C53" w:rsidP="00417D7B">
      <w:pPr>
        <w:pStyle w:val="Bulletlevel1"/>
        <w:numPr>
          <w:ilvl w:val="0"/>
          <w:numId w:val="0"/>
        </w:numPr>
      </w:pPr>
      <w:r>
        <w:t>At the end of this</w:t>
      </w:r>
      <w:r w:rsidR="00417D7B" w:rsidRPr="00417D7B">
        <w:t xml:space="preserve"> course, you are asked to complete two Capstone </w:t>
      </w:r>
      <w:r>
        <w:t>P</w:t>
      </w:r>
      <w:r w:rsidR="00417D7B" w:rsidRPr="00417D7B">
        <w:t>rojects where you will create, configure</w:t>
      </w:r>
      <w:r w:rsidR="00E94051">
        <w:t>,</w:t>
      </w:r>
      <w:r w:rsidR="00417D7B" w:rsidRPr="00417D7B">
        <w:t xml:space="preserve"> and verify two network topologies using the two main routing protocols taught in this course</w:t>
      </w:r>
      <w:r w:rsidR="00553A9E">
        <w:t xml:space="preserve">, </w:t>
      </w:r>
      <w:r w:rsidR="00553A9E" w:rsidRPr="00417D7B">
        <w:t>EIGRP</w:t>
      </w:r>
      <w:r w:rsidR="00417D7B" w:rsidRPr="00417D7B">
        <w:t xml:space="preserve"> and OSPF.</w:t>
      </w:r>
    </w:p>
    <w:p w:rsidR="00417D7B" w:rsidRPr="00417D7B" w:rsidRDefault="00417D7B" w:rsidP="00417D7B">
      <w:pPr>
        <w:pStyle w:val="Bulletlevel1"/>
        <w:numPr>
          <w:ilvl w:val="0"/>
          <w:numId w:val="0"/>
        </w:numPr>
      </w:pPr>
      <w:r w:rsidRPr="00417D7B">
        <w:t>To make things easier, you decide to create a chart of configuration and verification commands to use for the</w:t>
      </w:r>
      <w:r w:rsidR="006B7C53">
        <w:t xml:space="preserve">se two </w:t>
      </w:r>
      <w:r w:rsidR="006B7C53" w:rsidRPr="00417D7B">
        <w:t>design</w:t>
      </w:r>
      <w:r w:rsidRPr="00417D7B">
        <w:t xml:space="preserve"> </w:t>
      </w:r>
      <w:r w:rsidR="006B7C53" w:rsidRPr="00417D7B">
        <w:t>project</w:t>
      </w:r>
      <w:r w:rsidR="006B7C53">
        <w:t>s. To</w:t>
      </w:r>
      <w:r w:rsidRPr="00417D7B">
        <w:t xml:space="preserve"> help devise the protocol charts, ask another student in the class to help you.</w:t>
      </w:r>
    </w:p>
    <w:p w:rsidR="00417D7B" w:rsidRPr="00417D7B" w:rsidRDefault="00417D7B" w:rsidP="00417D7B">
      <w:pPr>
        <w:pStyle w:val="Bulletlevel1"/>
        <w:numPr>
          <w:ilvl w:val="0"/>
          <w:numId w:val="0"/>
        </w:numPr>
        <w:rPr>
          <w:b/>
          <w:bCs/>
          <w:iCs/>
        </w:rPr>
      </w:pPr>
      <w:r w:rsidRPr="00417D7B">
        <w:t xml:space="preserve">Refer to the PDF for this chapter for directions </w:t>
      </w:r>
      <w:r w:rsidR="00501BD4">
        <w:t>on</w:t>
      </w:r>
      <w:r w:rsidR="00501BD4" w:rsidRPr="00417D7B">
        <w:t xml:space="preserve"> </w:t>
      </w:r>
      <w:r w:rsidRPr="00417D7B">
        <w:t xml:space="preserve">how to create a design for this modeling project.  When complete, share your work with another group or with the class. You may also </w:t>
      </w:r>
      <w:r w:rsidR="00501BD4">
        <w:t>want</w:t>
      </w:r>
      <w:r w:rsidR="00501BD4" w:rsidRPr="00417D7B">
        <w:t xml:space="preserve"> </w:t>
      </w:r>
      <w:r w:rsidRPr="00417D7B">
        <w:t>to save the files created for this project in a network portfolio for future reference.</w:t>
      </w:r>
      <w:bookmarkStart w:id="0" w:name="_GoBack"/>
      <w:bookmarkEnd w:id="0"/>
    </w:p>
    <w:p w:rsidR="007D2AFE" w:rsidRDefault="007D2AFE" w:rsidP="009F4AB8">
      <w:pPr>
        <w:pStyle w:val="LabSection"/>
      </w:pPr>
      <w:r>
        <w:t>R</w:t>
      </w:r>
      <w:r w:rsidR="006E6581">
        <w:t>esources</w:t>
      </w:r>
    </w:p>
    <w:p w:rsidR="00205521" w:rsidRDefault="00D814A7" w:rsidP="00553A9E">
      <w:pPr>
        <w:pStyle w:val="Bulletlevel1"/>
        <w:numPr>
          <w:ilvl w:val="0"/>
          <w:numId w:val="40"/>
        </w:numPr>
      </w:pPr>
      <w:r>
        <w:t>Previous curriculum</w:t>
      </w:r>
      <w:r w:rsidR="006262DC">
        <w:t xml:space="preserve"> chapter</w:t>
      </w:r>
      <w:r>
        <w:t xml:space="preserve"> content for EIGRP and OSPF</w:t>
      </w:r>
    </w:p>
    <w:p w:rsidR="006262DC" w:rsidRDefault="006262DC" w:rsidP="00553A9E">
      <w:pPr>
        <w:pStyle w:val="Bulletlevel1"/>
        <w:numPr>
          <w:ilvl w:val="0"/>
          <w:numId w:val="40"/>
        </w:numPr>
      </w:pPr>
      <w:r>
        <w:t>Word processing software</w:t>
      </w:r>
    </w:p>
    <w:p w:rsidR="00D66563" w:rsidRPr="00D66563" w:rsidRDefault="00D66563" w:rsidP="00205521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814A7" w:rsidRDefault="00D814A7" w:rsidP="00D814A7">
      <w:pPr>
        <w:pStyle w:val="StepHead"/>
      </w:pPr>
      <w:r>
        <w:t>Create a matrix for each routing protocol (EIGRP and OSPF)</w:t>
      </w:r>
      <w:r w:rsidR="00501BD4">
        <w:t>.</w:t>
      </w:r>
    </w:p>
    <w:p w:rsidR="00D814A7" w:rsidRDefault="00D814A7" w:rsidP="00D814A7">
      <w:pPr>
        <w:pStyle w:val="SubStepAlpha"/>
      </w:pPr>
      <w:r>
        <w:t>Within each routing protocol matrix, design two sections</w:t>
      </w:r>
      <w:r w:rsidR="0020088D">
        <w:t>.</w:t>
      </w:r>
    </w:p>
    <w:p w:rsidR="00D814A7" w:rsidRDefault="00D814A7" w:rsidP="00D814A7">
      <w:pPr>
        <w:pStyle w:val="SubStepNum"/>
      </w:pPr>
      <w:r>
        <w:t>one section for configuration commands</w:t>
      </w:r>
    </w:p>
    <w:p w:rsidR="00D814A7" w:rsidRDefault="00D814A7" w:rsidP="00D814A7">
      <w:pPr>
        <w:pStyle w:val="SubStepNum"/>
      </w:pPr>
      <w:r>
        <w:t xml:space="preserve">one section for verification or </w:t>
      </w:r>
      <w:r w:rsidRPr="000A1EED">
        <w:rPr>
          <w:b/>
        </w:rPr>
        <w:t>show</w:t>
      </w:r>
      <w:r>
        <w:t xml:space="preserve"> commands</w:t>
      </w:r>
    </w:p>
    <w:p w:rsidR="00D814A7" w:rsidRDefault="00E84747" w:rsidP="00D814A7">
      <w:pPr>
        <w:pStyle w:val="SubStepAlpha"/>
      </w:pPr>
      <w:r>
        <w:t>Use a word processing program to save your matrix designs</w:t>
      </w:r>
      <w:r w:rsidR="00D43866">
        <w:t xml:space="preserve">, </w:t>
      </w:r>
      <w:r>
        <w:t>one for EIGRP and one for OSPF</w:t>
      </w:r>
      <w:r w:rsidR="00D43866">
        <w:t>.</w:t>
      </w:r>
    </w:p>
    <w:p w:rsidR="00E84747" w:rsidRDefault="00E84747" w:rsidP="00E84747">
      <w:pPr>
        <w:pStyle w:val="StepHead"/>
      </w:pPr>
      <w:r>
        <w:t>Review the chapters in this curriculum</w:t>
      </w:r>
      <w:r w:rsidR="0020088D">
        <w:t>.</w:t>
      </w:r>
    </w:p>
    <w:p w:rsidR="00E84747" w:rsidRDefault="00E84747" w:rsidP="00E84747">
      <w:pPr>
        <w:pStyle w:val="SubStepAlpha"/>
      </w:pPr>
      <w:r>
        <w:t>Refer to the different sections and activities presented in the curriculum</w:t>
      </w:r>
      <w:r w:rsidR="00D43866">
        <w:t>.</w:t>
      </w:r>
    </w:p>
    <w:p w:rsidR="00E84747" w:rsidRDefault="00E84747" w:rsidP="00E84747">
      <w:pPr>
        <w:pStyle w:val="SubStepNum"/>
      </w:pPr>
      <w:r>
        <w:t>Content</w:t>
      </w:r>
    </w:p>
    <w:p w:rsidR="00E84747" w:rsidRDefault="00E84747" w:rsidP="00E84747">
      <w:pPr>
        <w:pStyle w:val="SubStepNum"/>
      </w:pPr>
      <w:r>
        <w:t>Labs</w:t>
      </w:r>
    </w:p>
    <w:p w:rsidR="00E84747" w:rsidRDefault="00E84747" w:rsidP="00E84747">
      <w:pPr>
        <w:pStyle w:val="SubStepNum"/>
      </w:pPr>
      <w:r>
        <w:t>Packet Tracer Activities</w:t>
      </w:r>
    </w:p>
    <w:p w:rsidR="00E84747" w:rsidRDefault="00E84747" w:rsidP="00E84747">
      <w:pPr>
        <w:pStyle w:val="SubStepAlpha"/>
      </w:pPr>
      <w:r>
        <w:t>Record configuration commands for each protocol on their respective matrix</w:t>
      </w:r>
      <w:r w:rsidR="00D43866">
        <w:t xml:space="preserve">. </w:t>
      </w:r>
      <w:r w:rsidR="0020088D" w:rsidRPr="000A1EED">
        <w:rPr>
          <w:b/>
        </w:rPr>
        <w:t>Note</w:t>
      </w:r>
      <w:r w:rsidR="0020088D">
        <w:t>: S</w:t>
      </w:r>
      <w:r>
        <w:t xml:space="preserve">ome commands are universal, </w:t>
      </w:r>
      <w:r w:rsidR="000A1EED">
        <w:t xml:space="preserve">and some are </w:t>
      </w:r>
      <w:r>
        <w:t xml:space="preserve">used only for IPv4 </w:t>
      </w:r>
      <w:r w:rsidR="000A1EED">
        <w:t>or</w:t>
      </w:r>
      <w:r>
        <w:t xml:space="preserve"> IPv6</w:t>
      </w:r>
      <w:r w:rsidR="00D43866">
        <w:t>.</w:t>
      </w:r>
    </w:p>
    <w:p w:rsidR="00E84747" w:rsidRDefault="00E84747" w:rsidP="00E84747">
      <w:pPr>
        <w:pStyle w:val="SubStepAlpha"/>
      </w:pPr>
      <w:r>
        <w:t>Record verification commands used for each protocol on their respective matrix</w:t>
      </w:r>
      <w:r w:rsidR="00D43866">
        <w:t xml:space="preserve">. </w:t>
      </w:r>
      <w:r w:rsidR="00024697" w:rsidRPr="000A1EED">
        <w:rPr>
          <w:b/>
        </w:rPr>
        <w:t>Note</w:t>
      </w:r>
      <w:r w:rsidR="00024697">
        <w:t>:</w:t>
      </w:r>
      <w:r>
        <w:t xml:space="preserve"> </w:t>
      </w:r>
      <w:r w:rsidR="00024697">
        <w:t>S</w:t>
      </w:r>
      <w:r>
        <w:t xml:space="preserve">ome of these commands are universal, </w:t>
      </w:r>
      <w:r w:rsidR="000A1EED">
        <w:t xml:space="preserve">and </w:t>
      </w:r>
      <w:r>
        <w:t>some are used only with IPv4</w:t>
      </w:r>
      <w:r w:rsidR="000A1EED">
        <w:t>or</w:t>
      </w:r>
      <w:r>
        <w:t xml:space="preserve"> IPv6</w:t>
      </w:r>
      <w:r w:rsidR="00D43866">
        <w:t>.</w:t>
      </w:r>
    </w:p>
    <w:p w:rsidR="00E84747" w:rsidRDefault="00E84747" w:rsidP="00E84747">
      <w:pPr>
        <w:pStyle w:val="SubStepAlpha"/>
      </w:pPr>
      <w:r>
        <w:t>Leave extra, blank rows for the group or classroom portion of this activity</w:t>
      </w:r>
      <w:r w:rsidR="00D43866">
        <w:t>.</w:t>
      </w:r>
    </w:p>
    <w:p w:rsidR="00E84747" w:rsidRDefault="00E84747" w:rsidP="00E84747">
      <w:pPr>
        <w:pStyle w:val="StepHead"/>
      </w:pPr>
      <w:r>
        <w:t>Meet as a class or with another group</w:t>
      </w:r>
      <w:r w:rsidR="00024697">
        <w:t>.</w:t>
      </w:r>
    </w:p>
    <w:p w:rsidR="00E84747" w:rsidRDefault="00E84747" w:rsidP="006262DC">
      <w:pPr>
        <w:pStyle w:val="SubStepAlpha"/>
      </w:pPr>
      <w:r>
        <w:t>Compare configuration commands</w:t>
      </w:r>
      <w:r w:rsidR="00D43866">
        <w:t>.</w:t>
      </w:r>
    </w:p>
    <w:p w:rsidR="00E84747" w:rsidRDefault="00E84747" w:rsidP="006262DC">
      <w:pPr>
        <w:pStyle w:val="SubStepAlpha"/>
      </w:pPr>
      <w:r>
        <w:t>Compare verification commands</w:t>
      </w:r>
      <w:r w:rsidR="00D43866">
        <w:t>.</w:t>
      </w:r>
    </w:p>
    <w:p w:rsidR="00E84747" w:rsidRDefault="00E84747" w:rsidP="006262DC">
      <w:pPr>
        <w:pStyle w:val="SubStepAlpha"/>
      </w:pPr>
      <w:r>
        <w:lastRenderedPageBreak/>
        <w:t xml:space="preserve">Add any commands </w:t>
      </w:r>
      <w:r w:rsidR="006262DC">
        <w:t xml:space="preserve">to each matrix mentioned in the </w:t>
      </w:r>
      <w:r>
        <w:t>full- or group-setting that you did not record in your own group.</w:t>
      </w:r>
    </w:p>
    <w:p w:rsidR="006262DC" w:rsidRPr="00E84747" w:rsidRDefault="006262DC" w:rsidP="006262DC">
      <w:pPr>
        <w:pStyle w:val="SubStepAlpha"/>
      </w:pPr>
      <w:r>
        <w:t>Save your work for use with the two Capstone projects which summarize this entire course.</w:t>
      </w:r>
    </w:p>
    <w:p w:rsidR="00C03C79" w:rsidRDefault="00C03C79" w:rsidP="00CB5C15">
      <w:pPr>
        <w:pStyle w:val="LabSection"/>
        <w:rPr>
          <w:color w:val="FF0000"/>
        </w:rPr>
      </w:pPr>
      <w:r>
        <w:rPr>
          <w:color w:val="FF0000"/>
        </w:rPr>
        <w:t>Instructor Resource Example</w:t>
      </w:r>
    </w:p>
    <w:p w:rsidR="008462DB" w:rsidRDefault="00C03C79" w:rsidP="00E84747">
      <w:pPr>
        <w:pStyle w:val="InstNoteRed"/>
      </w:pPr>
      <w:r>
        <w:t>The information listed in this section is only one depiction of what students could see as a result of this activity.  Other</w:t>
      </w:r>
      <w:r w:rsidR="007531FE">
        <w:t xml:space="preserve"> designs </w:t>
      </w:r>
      <w:r>
        <w:t>may vary per student groups.</w:t>
      </w:r>
      <w:r w:rsidR="007531FE" w:rsidRPr="00CB5C15">
        <w:t xml:space="preserve"> </w:t>
      </w:r>
    </w:p>
    <w:p w:rsidR="00E84747" w:rsidRPr="00E84747" w:rsidRDefault="00E84747" w:rsidP="00E84747">
      <w:pPr>
        <w:pStyle w:val="Visual"/>
        <w:rPr>
          <w:b/>
          <w:color w:val="FF0000"/>
        </w:rPr>
      </w:pPr>
      <w:r w:rsidRPr="00E84747">
        <w:rPr>
          <w:b/>
          <w:color w:val="FF0000"/>
        </w:rPr>
        <w:t>EIGRP Configuration and Verification Commands (summary)</w:t>
      </w:r>
    </w:p>
    <w:tbl>
      <w:tblPr>
        <w:tblStyle w:val="TableGrid"/>
        <w:tblW w:w="5000" w:type="pct"/>
        <w:tblLook w:val="04A0"/>
      </w:tblPr>
      <w:tblGrid>
        <w:gridCol w:w="6826"/>
        <w:gridCol w:w="3470"/>
      </w:tblGrid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Configuration Command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Purpose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eigrp 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E84747">
            <w:pPr>
              <w:rPr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>Enables the EIGRP routing process on R1 using a process ID of 1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 network 172.16.1.0 0.0.0.255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 network 172.16.3.0 0.0.0.3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 network 192.168.10.4 0.0.0.3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>Configures EIGRP to advertise the specific directly connected subnets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ipv6 unicast-routing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*Enables IPv6 routing on each router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ipv6 router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 no shutdown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*Configures EIGRP for IPv6 routing on each router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 router-id 1.1.1.1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Manual assignment of a router ID to that particular router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int g0/0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 ipv6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int s0/0/0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 ipv6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int s0/0/1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 ipv6 eigrp 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*Interface configuration directions for assigning IPv6 EIGRP to an interface – must be done on each interface using the IPv6 EIGRP routing protocol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interface Serial0/0/0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 ip summary-address eigrp 1 172.31.8.0 255.255.252.0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Allows R1 to send a manually computed summary route network address and prefix through S0/0/0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 interface Serial0/0/0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 ipv6 summary-address eigrp 1 2001:DB8:ACAD:8::/62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Allows R1 to advertise a manually computed IPv6 summary route network address and prefix through S0/0/0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ip route 0.0.0.0 0.0.0.0 Serial0/1/0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Configures an IPv4 default route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redistribute static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Allows the EIGRP IPv4 default route to be propagated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lastRenderedPageBreak/>
              <w:t>R1(config)# ipv6 route ::/0 Serial0/1/0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Configures an IPv6 default route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ipv6 router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 redistribute static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Allows the IPv6 default route to be propagated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s0/0/0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 hello-interval eigrp 1 10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Changes the EIGRP hello time period to 10 seconds as advertised out of s0/0/0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passive-interface gigabitethernet 0/0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Changes Gi0/0 to not send hello packet for the EIGRP process to its neighbors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s 0/0/0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bandwidth 64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Sets a particular bandwidth value for a particular interface for EIGRP DUAL calculations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s 0/0/1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ipv6 address fe80::1 link-local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exit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Sets a link-local address for a router’s interface – in this case, s0/0/1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eigrp 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auto-summary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Allows the EIGRP process to use auto-summarization for the routing table output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 (config)# key chain name-of-chain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 (config-keychain)# key key-id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 (config-keychain-key)# key-string key-string-text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type number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 authentication mode eigrp as-number md5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 authentication key-chain eigrp as-number name-of-chain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Creates security parameters to use for authentication with EIGRP</w:t>
            </w: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Configures actual authentication using the keychain parameters configured above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Verification Command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Purpose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route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>Displays the known networks on each router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eigrp neighbors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Pr="006262DC" w:rsidRDefault="00E84747" w:rsidP="00F11A95">
            <w:pPr>
              <w:rPr>
                <w:rStyle w:val="apple-style-span"/>
                <w:rFonts w:cs="Arial"/>
              </w:rPr>
            </w:pPr>
            <w:r>
              <w:rPr>
                <w:rStyle w:val="apple-style-span"/>
                <w:rFonts w:cs="Arial"/>
                <w:color w:val="FF0000"/>
              </w:rPr>
              <w:t>Displays the neighbors discovered by EIGRP</w:t>
            </w:r>
            <w:r w:rsidRPr="006262DC">
              <w:rPr>
                <w:rStyle w:val="apple-style-span"/>
                <w:rFonts w:cs="Arial"/>
                <w:color w:val="FF0000"/>
              </w:rPr>
              <w:t xml:space="preserve"> – neighbor adjacencies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protocols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6262DC">
            <w:pPr>
              <w:rPr>
                <w:rStyle w:val="apple-style-span"/>
                <w:rFonts w:cs="Arial"/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 xml:space="preserve">Shows parameters and other information about the current state of any active IPv4 routing protocol processes 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lastRenderedPageBreak/>
              <w:t>R1# show ip eigrp topology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rStyle w:val="apple-style-span"/>
                <w:rFonts w:cs="Arial"/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>Displays successor paths and the networks recorded in the topology table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ipv6 eigrp neighbors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rStyle w:val="apple-style-span"/>
                <w:rFonts w:cs="Arial"/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>Verifies adjacencies with directly-connected neighbors – link local addresses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ipv6 route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6262DC">
            <w:pPr>
              <w:rPr>
                <w:rStyle w:val="apple-style-span"/>
                <w:rFonts w:cs="Arial"/>
                <w:color w:val="FF0000"/>
              </w:rPr>
            </w:pPr>
            <w:r>
              <w:rPr>
                <w:rStyle w:val="apple-style-span"/>
                <w:rFonts w:cs="Arial"/>
                <w:color w:val="FF0000"/>
              </w:rPr>
              <w:t xml:space="preserve">Displays IPv6 EIGRP routes 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ipv6 protocols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Verifies parameters and current state of the active IPv6 routing protocol processes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eigrp topology all-links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entries in the routing table for EIGRP only – also shows successors and feasible successors and FD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int brief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link status on a particular router using IPv4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ipv6 interface brief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link status on a particular router using IPv6</w:t>
            </w:r>
          </w:p>
        </w:tc>
      </w:tr>
      <w:tr w:rsidR="00E84747" w:rsidTr="00F11A95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running-configuration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Displays configuration information currently operating on the router</w:t>
            </w:r>
          </w:p>
        </w:tc>
      </w:tr>
    </w:tbl>
    <w:p w:rsidR="00E84747" w:rsidRDefault="00E84747" w:rsidP="00E84747">
      <w:pPr>
        <w:pStyle w:val="Visual"/>
        <w:rPr>
          <w:color w:val="FF0000"/>
        </w:rPr>
      </w:pPr>
      <w:r>
        <w:rPr>
          <w:color w:val="FF0000"/>
        </w:rPr>
        <w:br w:type="page"/>
      </w:r>
      <w:r w:rsidRPr="006262DC">
        <w:rPr>
          <w:b/>
          <w:color w:val="FF0000"/>
        </w:rPr>
        <w:t>OSPF Configuration and Verification Commands (summary)</w:t>
      </w:r>
    </w:p>
    <w:tbl>
      <w:tblPr>
        <w:tblStyle w:val="TableGrid"/>
        <w:tblW w:w="5000" w:type="pct"/>
        <w:tblLook w:val="04A0"/>
      </w:tblPr>
      <w:tblGrid>
        <w:gridCol w:w="6764"/>
        <w:gridCol w:w="3532"/>
      </w:tblGrid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Configuration Command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Purpose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ospf 10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Enters OSPF for the router using 10 as the process id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ospf 10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router-id 1.1.1.1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Assigns a router identification address for use with OSPF 10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ospf 10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network 172.16.1.0 0.0.0.255 area 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network 172.16.3.0 0.0.0.3 area 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network 192.168.10.4 0.0.0.3 area 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Configures OSPF 10 with network addresses and prefixes – area # indicates to which OSPF group the networks will belong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clear ip ospf process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Allows old OSPF information to be cleared and new processes to take effect – places old neighbors in down state and allows new adjacencies to be created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serial 0/0/1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bandwidth 1024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Adjusts the bandwidth for a particular interface on a router – used for IPv4 and IPv6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ipv6 unicast-routing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GigabitEthernet 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description R1 LAN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ipv6 address 2001:DB8:CAFE:1::1/64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no shut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Allows IPv6 OSPF to be used for OSPFv3 for one interface (Gi0/0) – must be configured for each interface on the router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GigabitEthernet 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ipv6 ospf 10 area 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Assigns OSPFv3 for IPv6 for processes and areas on specific interfaces – must be configured per interface on the router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GigabitEthernet 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ipv6 address fe80::1 link-local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exit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IPv6 command which assigns a Link Local network address to an interface – configured per interface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R1(config)# ipv6 router ospf 10   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 router-id 1.1.1.1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 auto-cost reference-bandwidth 1000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% OSPFv3-1-IPv6:  Reference bandwidth is changed.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        Please ensure reference bandwidth is consistent across all routers.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IPv6 commands which assign a router ID and bandwidth to a particular OSPF process and router – configured separately per router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R1# clear ipv6 ospf process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Allows a reset of the IPv6 OSPF processes so that new information can be propagated on the router for OSPF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GigabitEthernet 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 ospf priority 255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Changes the interface/link priority to a higher or lower number for DR/BDR election – changing to 0, leaves that router’s interface out of the election process.  Changing the priority to 255 makes it the highest priority available to the election process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ip route 0.0.0.0 0.0.0.0 loopback 0 209.165.200.226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ospf 10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R1(config-router)# default-information originate 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 xml:space="preserve">Sets an IPv4 OSPF default route for a router, assigns that route to the OSPF 10 process and propagates the route 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ipv6 route 0::/0 loopback0 2001:DB8:FEED:1::2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ipv6 router ospf 10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R1(config-rtr)# default-information originate 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R1(config-rtr)#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Enables OSPFv3 for IPv6 on an interface for the router – propagates the information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Serial 0/0/0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ipv6 ospf hello-interval 5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ipv6 ospf dead-interval 20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end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Changes IPv6 Hello and Dead timer intervals to lower or higher values for link reporting and neighbor adjacencies using OSPFv3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ospf 10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R1(config-router)# area 0 authentication message-digest 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exit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interface GigabitEthernet 0/0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ip ospf message-digest-key 1 md5 CISCO-123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R1(config-if)# exit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Enables area authentication</w:t>
            </w: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Sets values per interface for authentication type and password or key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R1(config)# router ospf 10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area 1 range 10.1.0.0 255.255.252.0</w:t>
            </w:r>
          </w:p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R1(config-router)# exit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Summarizes OSPF routes into a range for OSPF inter-area configurations – used to create Null routes for packets processing and discard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Verification Command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Purpose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ospf neighbor command.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the Adjacency database and Neighbor table</w:t>
            </w:r>
          </w:p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Lists all neighbor routers to which a router has established bidirectional communication.</w:t>
            </w:r>
          </w:p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This table is unique for each router.</w:t>
            </w:r>
          </w:p>
          <w:p w:rsidR="00E84747" w:rsidRDefault="00E84747" w:rsidP="00F11A95">
            <w:pPr>
              <w:rPr>
                <w:color w:val="FF0000"/>
              </w:rPr>
            </w:pP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ospf database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the Link-state database and topology table - Lists information about all other routers in the network and shows the network topology.</w:t>
            </w: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Also shows area numbers and link IDs within the areas</w:t>
            </w:r>
          </w:p>
          <w:p w:rsidR="00E84747" w:rsidRDefault="00E84747" w:rsidP="00F11A95">
            <w:pPr>
              <w:rPr>
                <w:color w:val="FF0000"/>
              </w:rPr>
            </w:pP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R1# show ip protocols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Displays the router ID, networks recognized for routing, the gateway, distance and last update information for the router and its protocols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ospf interface serial 0/0/0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Displays status of the interface (or link), bandwidth, the internet address of the interface, status of the protocol (up or down), router ID, network type (for example, point-to-point), cost of the interface/link, hello, dead, wait and transmit intervals in seconds, and neighbors adjacencies</w:t>
            </w: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priority setting</w:t>
            </w:r>
          </w:p>
          <w:p w:rsidR="00E84747" w:rsidRDefault="00E84747" w:rsidP="00F11A95">
            <w:pPr>
              <w:rPr>
                <w:color w:val="FF0000"/>
              </w:rPr>
            </w:pPr>
          </w:p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Also shows the interface’s DR or BDR with their accompanying addresses and router IDs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ospf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BodyText1"/>
              <w:spacing w:before="0" w:after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Verifies the router’s OSPF process in its entirety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 ospf interface brief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Verifies the interfaces/links a particular router, the network assigned to the interfaces, cost, state and number of neighbors on that interface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R1# show ipv6 interface brief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IPv6 command which lists the interfaces participating with OSPF, their Link Local address and their IPv6 address – also lists the status of the interfaces (up or down)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 xml:space="preserve">R1# show ipv6 protocols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IPv6 command which shows the process number, router ID, number of areas, etc.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R1# show ipv6 route ospf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Shows IPv6 routing table information – includes type of route (OSPF), IPv6 address/prefix of network being reported, and which interface reported the information</w:t>
            </w:r>
          </w:p>
        </w:tc>
      </w:tr>
      <w:tr w:rsidR="00E84747" w:rsidTr="00F11A95"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pStyle w:val="CMD"/>
              <w:ind w:left="90"/>
              <w:rPr>
                <w:color w:val="FF0000"/>
              </w:rPr>
            </w:pPr>
            <w:r>
              <w:rPr>
                <w:color w:val="FF0000"/>
              </w:rPr>
              <w:t>R2# show ipv6 route static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47" w:rsidRDefault="00E84747" w:rsidP="00F11A95">
            <w:pPr>
              <w:rPr>
                <w:color w:val="FF0000"/>
              </w:rPr>
            </w:pPr>
            <w:r>
              <w:rPr>
                <w:color w:val="FF0000"/>
              </w:rPr>
              <w:t>Displays only static routes for IPv6 as reported through the routing table</w:t>
            </w:r>
          </w:p>
        </w:tc>
      </w:tr>
    </w:tbl>
    <w:p w:rsidR="00985DD1" w:rsidRPr="00985DD1" w:rsidRDefault="00985DD1" w:rsidP="00985DD1">
      <w:pPr>
        <w:keepNext/>
        <w:numPr>
          <w:ilvl w:val="0"/>
          <w:numId w:val="4"/>
        </w:numPr>
        <w:spacing w:before="240" w:after="120" w:line="240" w:lineRule="auto"/>
        <w:rPr>
          <w:rFonts w:eastAsia="Times New Roman"/>
          <w:b/>
          <w:bCs/>
          <w:iCs/>
          <w:color w:val="FF0000"/>
          <w:sz w:val="24"/>
        </w:rPr>
      </w:pPr>
      <w:r w:rsidRPr="00985DD1">
        <w:rPr>
          <w:rFonts w:eastAsia="Times New Roman"/>
          <w:b/>
          <w:bCs/>
          <w:iCs/>
          <w:color w:val="FF0000"/>
          <w:sz w:val="24"/>
        </w:rPr>
        <w:t xml:space="preserve">Identify elements of the model that map to IT-related content:  </w:t>
      </w:r>
    </w:p>
    <w:p w:rsidR="00E47425" w:rsidRDefault="00E47425" w:rsidP="00E47425">
      <w:pPr>
        <w:pStyle w:val="Bulletlevel1"/>
        <w:numPr>
          <w:ilvl w:val="0"/>
          <w:numId w:val="0"/>
        </w:numPr>
        <w:ind w:left="720" w:hanging="360"/>
        <w:rPr>
          <w:color w:val="FF0000"/>
        </w:rPr>
        <w:sectPr w:rsidR="00E47425" w:rsidSect="008C43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367C0A" w:rsidRDefault="006262DC" w:rsidP="00C05469">
      <w:pPr>
        <w:pStyle w:val="Bulletlevel2"/>
        <w:numPr>
          <w:ilvl w:val="0"/>
          <w:numId w:val="34"/>
        </w:numPr>
        <w:rPr>
          <w:color w:val="FF0000"/>
        </w:rPr>
      </w:pPr>
      <w:r>
        <w:rPr>
          <w:color w:val="FF0000"/>
        </w:rPr>
        <w:t>EIGRP IPv4 configuration commands</w:t>
      </w:r>
    </w:p>
    <w:p w:rsidR="00C05469" w:rsidRDefault="006262DC" w:rsidP="00C05469">
      <w:pPr>
        <w:pStyle w:val="Bulletlevel2"/>
        <w:numPr>
          <w:ilvl w:val="0"/>
          <w:numId w:val="34"/>
        </w:numPr>
        <w:rPr>
          <w:color w:val="FF0000"/>
        </w:rPr>
      </w:pPr>
      <w:r>
        <w:rPr>
          <w:color w:val="FF0000"/>
        </w:rPr>
        <w:t>EIGRP IPv4 verification commands</w:t>
      </w:r>
    </w:p>
    <w:p w:rsidR="00C05469" w:rsidRDefault="006262DC" w:rsidP="00C05469">
      <w:pPr>
        <w:pStyle w:val="Bulletlevel2"/>
        <w:numPr>
          <w:ilvl w:val="0"/>
          <w:numId w:val="34"/>
        </w:numPr>
        <w:rPr>
          <w:color w:val="FF0000"/>
        </w:rPr>
      </w:pPr>
      <w:r>
        <w:rPr>
          <w:color w:val="FF0000"/>
        </w:rPr>
        <w:t>OSPF IPv6 configuration commands</w:t>
      </w:r>
    </w:p>
    <w:p w:rsidR="00C05469" w:rsidRPr="006262DC" w:rsidRDefault="006262DC" w:rsidP="006262DC">
      <w:pPr>
        <w:pStyle w:val="Bulletlevel2"/>
        <w:numPr>
          <w:ilvl w:val="0"/>
          <w:numId w:val="34"/>
        </w:numPr>
        <w:rPr>
          <w:color w:val="FF0000"/>
        </w:rPr>
      </w:pPr>
      <w:r w:rsidRPr="006262DC">
        <w:rPr>
          <w:color w:val="FF0000"/>
        </w:rPr>
        <w:t>OSPF IPv6 verification commands</w:t>
      </w:r>
    </w:p>
    <w:sectPr w:rsidR="00C05469" w:rsidRPr="006262DC" w:rsidSect="003F3C29">
      <w:type w:val="continuous"/>
      <w:pgSz w:w="12240" w:h="15840" w:code="1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FB" w:rsidRDefault="008E28FB" w:rsidP="0090659A">
      <w:pPr>
        <w:spacing w:after="0" w:line="240" w:lineRule="auto"/>
      </w:pPr>
      <w:r>
        <w:separator/>
      </w:r>
    </w:p>
    <w:p w:rsidR="008E28FB" w:rsidRDefault="008E28FB"/>
    <w:p w:rsidR="008E28FB" w:rsidRDefault="008E28FB"/>
    <w:p w:rsidR="008E28FB" w:rsidRDefault="008E28FB"/>
    <w:p w:rsidR="008E28FB" w:rsidRDefault="008E28FB"/>
  </w:endnote>
  <w:endnote w:type="continuationSeparator" w:id="0">
    <w:p w:rsidR="008E28FB" w:rsidRDefault="008E28FB" w:rsidP="0090659A">
      <w:pPr>
        <w:spacing w:after="0" w:line="240" w:lineRule="auto"/>
      </w:pPr>
      <w:r>
        <w:continuationSeparator/>
      </w:r>
    </w:p>
    <w:p w:rsidR="008E28FB" w:rsidRDefault="008E28FB"/>
    <w:p w:rsidR="008E28FB" w:rsidRDefault="008E28FB"/>
    <w:p w:rsidR="008E28FB" w:rsidRDefault="008E28FB"/>
    <w:p w:rsidR="008E28FB" w:rsidRDefault="008E28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7D" w:rsidRDefault="00CF34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3" w:rsidRPr="0090659A" w:rsidRDefault="00DE4753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F6DA2" w:rsidRPr="0090659A">
      <w:rPr>
        <w:b/>
        <w:szCs w:val="16"/>
      </w:rPr>
      <w:fldChar w:fldCharType="separate"/>
    </w:r>
    <w:r w:rsidR="00997B2F">
      <w:rPr>
        <w:b/>
        <w:noProof/>
        <w:szCs w:val="16"/>
      </w:rPr>
      <w:t>3</w:t>
    </w:r>
    <w:r w:rsidR="001F6DA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F6DA2" w:rsidRPr="0090659A">
      <w:rPr>
        <w:b/>
        <w:szCs w:val="16"/>
      </w:rPr>
      <w:fldChar w:fldCharType="separate"/>
    </w:r>
    <w:r w:rsidR="00997B2F">
      <w:rPr>
        <w:b/>
        <w:noProof/>
        <w:szCs w:val="16"/>
      </w:rPr>
      <w:t>3</w:t>
    </w:r>
    <w:r w:rsidR="001F6DA2" w:rsidRPr="0090659A">
      <w:rPr>
        <w:b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3" w:rsidRPr="0090659A" w:rsidRDefault="00DE4753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F6DA2" w:rsidRPr="0090659A">
      <w:rPr>
        <w:b/>
        <w:szCs w:val="16"/>
      </w:rPr>
      <w:fldChar w:fldCharType="separate"/>
    </w:r>
    <w:r w:rsidR="00997B2F">
      <w:rPr>
        <w:b/>
        <w:noProof/>
        <w:szCs w:val="16"/>
      </w:rPr>
      <w:t>1</w:t>
    </w:r>
    <w:r w:rsidR="001F6DA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F6DA2" w:rsidRPr="0090659A">
      <w:rPr>
        <w:b/>
        <w:szCs w:val="16"/>
      </w:rPr>
      <w:fldChar w:fldCharType="separate"/>
    </w:r>
    <w:r w:rsidR="00997B2F">
      <w:rPr>
        <w:b/>
        <w:noProof/>
        <w:szCs w:val="16"/>
      </w:rPr>
      <w:t>1</w:t>
    </w:r>
    <w:r w:rsidR="001F6DA2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FB" w:rsidRDefault="008E28FB" w:rsidP="0090659A">
      <w:pPr>
        <w:spacing w:after="0" w:line="240" w:lineRule="auto"/>
      </w:pPr>
      <w:r>
        <w:separator/>
      </w:r>
    </w:p>
    <w:p w:rsidR="008E28FB" w:rsidRDefault="008E28FB"/>
    <w:p w:rsidR="008E28FB" w:rsidRDefault="008E28FB"/>
    <w:p w:rsidR="008E28FB" w:rsidRDefault="008E28FB"/>
    <w:p w:rsidR="008E28FB" w:rsidRDefault="008E28FB"/>
  </w:footnote>
  <w:footnote w:type="continuationSeparator" w:id="0">
    <w:p w:rsidR="008E28FB" w:rsidRDefault="008E28FB" w:rsidP="0090659A">
      <w:pPr>
        <w:spacing w:after="0" w:line="240" w:lineRule="auto"/>
      </w:pPr>
      <w:r>
        <w:continuationSeparator/>
      </w:r>
    </w:p>
    <w:p w:rsidR="008E28FB" w:rsidRDefault="008E28FB"/>
    <w:p w:rsidR="008E28FB" w:rsidRDefault="008E28FB"/>
    <w:p w:rsidR="008E28FB" w:rsidRDefault="008E28FB"/>
    <w:p w:rsidR="008E28FB" w:rsidRDefault="008E28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7D" w:rsidRDefault="00CF34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3" w:rsidRDefault="00CF347D" w:rsidP="00C52BA6">
    <w:pPr>
      <w:pStyle w:val="PageHead"/>
    </w:pPr>
    <w:r>
      <w:t>Powerful Protocols</w:t>
    </w:r>
    <w:r w:rsidR="00DE4753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3" w:rsidRDefault="00DE475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902B4"/>
    <w:multiLevelType w:val="hybridMultilevel"/>
    <w:tmpl w:val="C996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456DF2"/>
    <w:multiLevelType w:val="hybridMultilevel"/>
    <w:tmpl w:val="3D8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8"/>
  </w:num>
  <w:num w:numId="28">
    <w:abstractNumId w:val="0"/>
  </w:num>
  <w:num w:numId="29">
    <w:abstractNumId w:val="0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1"/>
  </w:num>
  <w:num w:numId="35">
    <w:abstractNumId w:val="1"/>
  </w:num>
  <w:num w:numId="36">
    <w:abstractNumId w:val="1"/>
  </w:num>
  <w:num w:numId="37">
    <w:abstractNumId w:val="8"/>
  </w:num>
  <w:num w:numId="38">
    <w:abstractNumId w:val="1"/>
  </w:num>
  <w:num w:numId="39">
    <w:abstractNumId w:val="8"/>
  </w:num>
  <w:num w:numId="40">
    <w:abstractNumId w:val="5"/>
  </w:num>
  <w:num w:numId="4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27F6"/>
    <w:rsid w:val="000242D6"/>
    <w:rsid w:val="00024697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46E0"/>
    <w:rsid w:val="00085CC6"/>
    <w:rsid w:val="00090C07"/>
    <w:rsid w:val="00091E8D"/>
    <w:rsid w:val="0009378D"/>
    <w:rsid w:val="00097163"/>
    <w:rsid w:val="000A1EED"/>
    <w:rsid w:val="000A22C8"/>
    <w:rsid w:val="000B2344"/>
    <w:rsid w:val="000B7DE5"/>
    <w:rsid w:val="000D55B4"/>
    <w:rsid w:val="000D7B54"/>
    <w:rsid w:val="000E34D0"/>
    <w:rsid w:val="000E65F0"/>
    <w:rsid w:val="000F072C"/>
    <w:rsid w:val="000F16D7"/>
    <w:rsid w:val="000F6743"/>
    <w:rsid w:val="00100694"/>
    <w:rsid w:val="001038A4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6723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2F1B"/>
    <w:rsid w:val="001E38E0"/>
    <w:rsid w:val="001E4E72"/>
    <w:rsid w:val="001E501A"/>
    <w:rsid w:val="001E5921"/>
    <w:rsid w:val="001E62B3"/>
    <w:rsid w:val="001F0171"/>
    <w:rsid w:val="001F0D77"/>
    <w:rsid w:val="001F3121"/>
    <w:rsid w:val="001F6DA2"/>
    <w:rsid w:val="001F7DD8"/>
    <w:rsid w:val="0020088D"/>
    <w:rsid w:val="00201928"/>
    <w:rsid w:val="00203E26"/>
    <w:rsid w:val="0020449C"/>
    <w:rsid w:val="00205521"/>
    <w:rsid w:val="002113B8"/>
    <w:rsid w:val="00213812"/>
    <w:rsid w:val="00215665"/>
    <w:rsid w:val="0021792C"/>
    <w:rsid w:val="00220D13"/>
    <w:rsid w:val="002214F1"/>
    <w:rsid w:val="002240AB"/>
    <w:rsid w:val="00225E37"/>
    <w:rsid w:val="00236B2E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5271"/>
    <w:rsid w:val="002C6AD6"/>
    <w:rsid w:val="002D6C2A"/>
    <w:rsid w:val="002D7A86"/>
    <w:rsid w:val="002E072E"/>
    <w:rsid w:val="002F45FF"/>
    <w:rsid w:val="002F50DA"/>
    <w:rsid w:val="002F5625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16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67C0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17D7B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0043B"/>
    <w:rsid w:val="00501BD4"/>
    <w:rsid w:val="005048CE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3A9E"/>
    <w:rsid w:val="00554B4E"/>
    <w:rsid w:val="00556C02"/>
    <w:rsid w:val="00563249"/>
    <w:rsid w:val="00564C77"/>
    <w:rsid w:val="00570A65"/>
    <w:rsid w:val="00575A29"/>
    <w:rsid w:val="005762B1"/>
    <w:rsid w:val="00580456"/>
    <w:rsid w:val="00580E73"/>
    <w:rsid w:val="00593386"/>
    <w:rsid w:val="00596998"/>
    <w:rsid w:val="005A3CB9"/>
    <w:rsid w:val="005A6E62"/>
    <w:rsid w:val="005D2B29"/>
    <w:rsid w:val="005D2C32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262DC"/>
    <w:rsid w:val="00632713"/>
    <w:rsid w:val="006327F3"/>
    <w:rsid w:val="006340B4"/>
    <w:rsid w:val="006375BD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A7A2C"/>
    <w:rsid w:val="006B03F2"/>
    <w:rsid w:val="006B1639"/>
    <w:rsid w:val="006B5CA7"/>
    <w:rsid w:val="006B5E89"/>
    <w:rsid w:val="006B7C53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1FE"/>
    <w:rsid w:val="007538BD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B73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2D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32E"/>
    <w:rsid w:val="00873C6B"/>
    <w:rsid w:val="008763B9"/>
    <w:rsid w:val="00876B48"/>
    <w:rsid w:val="00883FE6"/>
    <w:rsid w:val="0088426A"/>
    <w:rsid w:val="008853C2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28FB"/>
    <w:rsid w:val="008E5B64"/>
    <w:rsid w:val="008E7DAA"/>
    <w:rsid w:val="008F0094"/>
    <w:rsid w:val="008F340F"/>
    <w:rsid w:val="008F3694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492A"/>
    <w:rsid w:val="009476C0"/>
    <w:rsid w:val="00963317"/>
    <w:rsid w:val="00963E34"/>
    <w:rsid w:val="0096456C"/>
    <w:rsid w:val="00964DFA"/>
    <w:rsid w:val="00973943"/>
    <w:rsid w:val="0098155C"/>
    <w:rsid w:val="00983B77"/>
    <w:rsid w:val="00985DD1"/>
    <w:rsid w:val="00991DD7"/>
    <w:rsid w:val="00996053"/>
    <w:rsid w:val="00997B2F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AB8"/>
    <w:rsid w:val="009F4CC6"/>
    <w:rsid w:val="00A00FAE"/>
    <w:rsid w:val="00A014A3"/>
    <w:rsid w:val="00A0412D"/>
    <w:rsid w:val="00A06C05"/>
    <w:rsid w:val="00A21211"/>
    <w:rsid w:val="00A23002"/>
    <w:rsid w:val="00A26E0C"/>
    <w:rsid w:val="00A34E7F"/>
    <w:rsid w:val="00A43F9B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83599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3F47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36B"/>
    <w:rsid w:val="00B878E7"/>
    <w:rsid w:val="00B97278"/>
    <w:rsid w:val="00BA1D0B"/>
    <w:rsid w:val="00BA6972"/>
    <w:rsid w:val="00BB1E0D"/>
    <w:rsid w:val="00BB4D9B"/>
    <w:rsid w:val="00BB6C47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546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0A"/>
    <w:rsid w:val="00CE5184"/>
    <w:rsid w:val="00CE54DD"/>
    <w:rsid w:val="00CE7F09"/>
    <w:rsid w:val="00CF0DA5"/>
    <w:rsid w:val="00CF347D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3866"/>
    <w:rsid w:val="00D458EC"/>
    <w:rsid w:val="00D501B0"/>
    <w:rsid w:val="00D52582"/>
    <w:rsid w:val="00D56A0E"/>
    <w:rsid w:val="00D57AD3"/>
    <w:rsid w:val="00D60FCB"/>
    <w:rsid w:val="00D635FE"/>
    <w:rsid w:val="00D66563"/>
    <w:rsid w:val="00D700F4"/>
    <w:rsid w:val="00D729DE"/>
    <w:rsid w:val="00D75B6A"/>
    <w:rsid w:val="00D814A7"/>
    <w:rsid w:val="00D84BDA"/>
    <w:rsid w:val="00D85AF9"/>
    <w:rsid w:val="00D876A8"/>
    <w:rsid w:val="00D87F26"/>
    <w:rsid w:val="00D93063"/>
    <w:rsid w:val="00D933B0"/>
    <w:rsid w:val="00D977E8"/>
    <w:rsid w:val="00D97F67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753"/>
    <w:rsid w:val="00DE4E11"/>
    <w:rsid w:val="00DE654F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47425"/>
    <w:rsid w:val="00E47E8B"/>
    <w:rsid w:val="00E53F99"/>
    <w:rsid w:val="00E541ED"/>
    <w:rsid w:val="00E56510"/>
    <w:rsid w:val="00E62EA8"/>
    <w:rsid w:val="00E67A6E"/>
    <w:rsid w:val="00E71B43"/>
    <w:rsid w:val="00E81612"/>
    <w:rsid w:val="00E84747"/>
    <w:rsid w:val="00E8758C"/>
    <w:rsid w:val="00E87D18"/>
    <w:rsid w:val="00E87D62"/>
    <w:rsid w:val="00E94051"/>
    <w:rsid w:val="00EA0CC3"/>
    <w:rsid w:val="00EA486E"/>
    <w:rsid w:val="00EA4FA3"/>
    <w:rsid w:val="00EB001B"/>
    <w:rsid w:val="00EB6C33"/>
    <w:rsid w:val="00EC7FC8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225F"/>
    <w:rsid w:val="00F4135D"/>
    <w:rsid w:val="00F41F1B"/>
    <w:rsid w:val="00F421D9"/>
    <w:rsid w:val="00F46BD9"/>
    <w:rsid w:val="00F60BE0"/>
    <w:rsid w:val="00F6280E"/>
    <w:rsid w:val="00F64B71"/>
    <w:rsid w:val="00F7050A"/>
    <w:rsid w:val="00F75533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02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02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02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02"/>
    <w:rPr>
      <w:rFonts w:eastAsia="Times New Roman" w:cs="Arial"/>
      <w:vanish/>
      <w:sz w:val="16"/>
      <w:szCs w:val="16"/>
    </w:rPr>
  </w:style>
  <w:style w:type="character" w:customStyle="1" w:styleId="stmainservices">
    <w:name w:val="stmainservices"/>
    <w:basedOn w:val="DefaultParagraphFont"/>
    <w:rsid w:val="00A23002"/>
  </w:style>
  <w:style w:type="character" w:customStyle="1" w:styleId="stbubblehcount">
    <w:name w:val="stbubble_hcount"/>
    <w:basedOn w:val="DefaultParagraphFont"/>
    <w:rsid w:val="00A23002"/>
  </w:style>
  <w:style w:type="character" w:customStyle="1" w:styleId="ata11y">
    <w:name w:val="at_a11y"/>
    <w:basedOn w:val="DefaultParagraphFont"/>
    <w:rsid w:val="00A23002"/>
  </w:style>
  <w:style w:type="paragraph" w:customStyle="1" w:styleId="CCNAStyle">
    <w:name w:val="CCNA Style"/>
    <w:basedOn w:val="Normal"/>
    <w:link w:val="CCNAStyleChar"/>
    <w:qFormat/>
    <w:rsid w:val="00205521"/>
    <w:pPr>
      <w:spacing w:before="0" w:after="160" w:line="259" w:lineRule="auto"/>
    </w:pPr>
    <w:rPr>
      <w:rFonts w:asciiTheme="minorHAnsi" w:eastAsiaTheme="minorHAnsi" w:hAnsiTheme="minorHAnsi" w:cstheme="minorBidi"/>
    </w:rPr>
  </w:style>
  <w:style w:type="character" w:customStyle="1" w:styleId="CCNAStyleChar">
    <w:name w:val="CCNA Style Char"/>
    <w:basedOn w:val="DefaultParagraphFont"/>
    <w:link w:val="CCNAStyle"/>
    <w:rsid w:val="00205521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E84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1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16A39-CE64-4006-B2C5-028C2118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4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2</cp:revision>
  <cp:lastPrinted>2013-03-18T14:28:00Z</cp:lastPrinted>
  <dcterms:created xsi:type="dcterms:W3CDTF">2013-06-04T20:32:00Z</dcterms:created>
  <dcterms:modified xsi:type="dcterms:W3CDTF">2013-06-04T20:32:00Z</dcterms:modified>
</cp:coreProperties>
</file>