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7866C6">
      <w:pPr>
        <w:pStyle w:val="LabTitle"/>
      </w:pPr>
      <w:r>
        <w:t>Packet Tracer –</w:t>
      </w:r>
      <w:r w:rsidR="002D6C2A" w:rsidRPr="00FD4A68">
        <w:t xml:space="preserve"> </w:t>
      </w:r>
      <w:r w:rsidR="005975C4" w:rsidRPr="005975C4">
        <w:t>Troubleshooting Single-Area OSPFv2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C61720" w:rsidP="008C4307">
      <w:pPr>
        <w:pStyle w:val="Visual"/>
      </w:pPr>
      <w:r>
        <w:rPr>
          <w:noProof/>
        </w:rPr>
        <w:drawing>
          <wp:inline distT="0" distB="0" distL="0" distR="0">
            <wp:extent cx="5390477" cy="2000000"/>
            <wp:effectExtent l="19050" t="0" r="673" b="0"/>
            <wp:docPr id="3" name="Picture 2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477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65" w:rsidRPr="000B0C00" w:rsidRDefault="00AE56C0" w:rsidP="00F97A65">
      <w:pPr>
        <w:pStyle w:val="LabSection"/>
        <w:numPr>
          <w:ilvl w:val="0"/>
          <w:numId w:val="0"/>
        </w:numPr>
      </w:pPr>
      <w:r w:rsidRPr="00BB73FF">
        <w:t>Addressing Table</w:t>
      </w:r>
      <w:r w:rsidR="00F97A65" w:rsidRPr="00F97A65">
        <w:t xml:space="preserve"> </w:t>
      </w: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175"/>
        <w:gridCol w:w="2210"/>
        <w:gridCol w:w="2210"/>
        <w:gridCol w:w="1866"/>
      </w:tblGrid>
      <w:tr w:rsidR="00F97A65" w:rsidRPr="00C61720" w:rsidTr="005C2B15">
        <w:trPr>
          <w:cantSplit/>
          <w:jc w:val="center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7A65" w:rsidRPr="00C61720" w:rsidRDefault="00F97A65" w:rsidP="00C61720">
            <w:pPr>
              <w:pStyle w:val="TableHeading"/>
            </w:pPr>
            <w:r w:rsidRPr="00C61720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7A65" w:rsidRPr="00C61720" w:rsidRDefault="00F97A65" w:rsidP="00C61720">
            <w:pPr>
              <w:pStyle w:val="TableHeading"/>
            </w:pPr>
            <w:r w:rsidRPr="00C61720">
              <w:t>Interface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7A65" w:rsidRPr="00C61720" w:rsidRDefault="00F97A65" w:rsidP="00C61720">
            <w:pPr>
              <w:pStyle w:val="TableHeading"/>
            </w:pPr>
            <w:r w:rsidRPr="00C61720">
              <w:t>IP Address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7A65" w:rsidRPr="00C61720" w:rsidRDefault="00F97A65" w:rsidP="00C61720">
            <w:pPr>
              <w:pStyle w:val="TableHeading"/>
            </w:pPr>
            <w:r w:rsidRPr="00C61720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7A65" w:rsidRPr="00C61720" w:rsidRDefault="00F97A65" w:rsidP="00C61720">
            <w:pPr>
              <w:pStyle w:val="TableHeading"/>
            </w:pPr>
            <w:r w:rsidRPr="00C61720">
              <w:t>Default Gateway</w:t>
            </w:r>
          </w:p>
        </w:tc>
      </w:tr>
      <w:tr w:rsidR="00F97A65" w:rsidRPr="000B0C00" w:rsidTr="005C2B15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R1</w:t>
            </w:r>
          </w:p>
        </w:tc>
        <w:tc>
          <w:tcPr>
            <w:tcW w:w="1175" w:type="dxa"/>
            <w:vAlign w:val="center"/>
          </w:tcPr>
          <w:p w:rsidR="00F97A65" w:rsidRPr="000B0C00" w:rsidRDefault="00047D52" w:rsidP="00C61720">
            <w:pPr>
              <w:pStyle w:val="TableText"/>
            </w:pPr>
            <w:r>
              <w:t>G</w:t>
            </w:r>
            <w:r w:rsidR="00F97A65">
              <w:t>0/0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172.16.1.1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N/A</w:t>
            </w:r>
          </w:p>
        </w:tc>
      </w:tr>
      <w:tr w:rsidR="00F97A65" w:rsidRPr="000B0C00" w:rsidTr="005C2B15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F97A65" w:rsidRPr="000B0C00" w:rsidRDefault="00F97A65" w:rsidP="00C61720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S0/0/0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172.16.3.1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N/A</w:t>
            </w:r>
          </w:p>
        </w:tc>
      </w:tr>
      <w:tr w:rsidR="00F97A65" w:rsidRPr="000B0C00" w:rsidTr="005C2B15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F97A65" w:rsidRPr="000B0C00" w:rsidRDefault="00F97A65" w:rsidP="00C61720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S0/0/1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192.168.10.5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</w:tcPr>
          <w:p w:rsidR="00F97A65" w:rsidRDefault="00F97A65" w:rsidP="00C61720">
            <w:pPr>
              <w:pStyle w:val="TableText"/>
            </w:pPr>
            <w:r w:rsidRPr="00083D8A">
              <w:t>N/A</w:t>
            </w:r>
          </w:p>
        </w:tc>
      </w:tr>
      <w:tr w:rsidR="00F97A65" w:rsidRPr="000B0C00" w:rsidTr="005C2B15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R2</w:t>
            </w:r>
          </w:p>
        </w:tc>
        <w:tc>
          <w:tcPr>
            <w:tcW w:w="1175" w:type="dxa"/>
            <w:vAlign w:val="center"/>
          </w:tcPr>
          <w:p w:rsidR="00F97A65" w:rsidRPr="000B0C00" w:rsidRDefault="00047D52" w:rsidP="00C61720">
            <w:pPr>
              <w:pStyle w:val="TableText"/>
            </w:pPr>
            <w:r>
              <w:t>G</w:t>
            </w:r>
            <w:r w:rsidR="00F97A65">
              <w:t>0/0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172.16.2.1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</w:tcPr>
          <w:p w:rsidR="00F97A65" w:rsidRDefault="00F97A65" w:rsidP="00C61720">
            <w:pPr>
              <w:pStyle w:val="TableText"/>
            </w:pPr>
            <w:r w:rsidRPr="00083D8A">
              <w:t>N/A</w:t>
            </w:r>
          </w:p>
        </w:tc>
      </w:tr>
      <w:tr w:rsidR="00F97A65" w:rsidRPr="000B0C00" w:rsidTr="005C2B15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F97A65" w:rsidRPr="000B0C00" w:rsidRDefault="00F97A65" w:rsidP="00C61720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S0/0/0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172.16.3.2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</w:tcPr>
          <w:p w:rsidR="00F97A65" w:rsidRDefault="00F97A65" w:rsidP="00C61720">
            <w:pPr>
              <w:pStyle w:val="TableText"/>
            </w:pPr>
            <w:r w:rsidRPr="00083D8A">
              <w:t>N/A</w:t>
            </w:r>
          </w:p>
        </w:tc>
      </w:tr>
      <w:tr w:rsidR="00F97A65" w:rsidRPr="000B0C00" w:rsidTr="005C2B15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F97A65" w:rsidRPr="000B0C00" w:rsidRDefault="00F97A65" w:rsidP="00C61720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S0/0/1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192.168.10.9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</w:tcPr>
          <w:p w:rsidR="00F97A65" w:rsidRDefault="00F97A65" w:rsidP="00C61720">
            <w:pPr>
              <w:pStyle w:val="TableText"/>
            </w:pPr>
            <w:r w:rsidRPr="00083D8A">
              <w:t>N/A</w:t>
            </w:r>
          </w:p>
        </w:tc>
      </w:tr>
      <w:tr w:rsidR="00F97A65" w:rsidRPr="000B0C00" w:rsidTr="005C2B15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F97A65" w:rsidRPr="000B0C00" w:rsidRDefault="00F97A65" w:rsidP="00C61720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S0/1/0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209.165.200.225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</w:tcPr>
          <w:p w:rsidR="00F97A65" w:rsidRDefault="00F97A65" w:rsidP="00C61720">
            <w:pPr>
              <w:pStyle w:val="TableText"/>
            </w:pPr>
            <w:r w:rsidRPr="00083D8A">
              <w:t>N/A</w:t>
            </w:r>
          </w:p>
        </w:tc>
      </w:tr>
      <w:tr w:rsidR="00F97A65" w:rsidRPr="000B0C00" w:rsidTr="005C2B15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R3</w:t>
            </w:r>
          </w:p>
        </w:tc>
        <w:tc>
          <w:tcPr>
            <w:tcW w:w="1175" w:type="dxa"/>
            <w:vAlign w:val="center"/>
          </w:tcPr>
          <w:p w:rsidR="00F97A65" w:rsidRPr="000B0C00" w:rsidRDefault="00047D52" w:rsidP="00C61720">
            <w:pPr>
              <w:pStyle w:val="TableText"/>
            </w:pPr>
            <w:r>
              <w:t>G</w:t>
            </w:r>
            <w:r w:rsidR="00F97A65">
              <w:t>0/0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192.168.1.1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</w:tcPr>
          <w:p w:rsidR="00F97A65" w:rsidRDefault="00F97A65" w:rsidP="00C61720">
            <w:pPr>
              <w:pStyle w:val="TableText"/>
            </w:pPr>
            <w:r w:rsidRPr="00083D8A">
              <w:t>N/A</w:t>
            </w:r>
          </w:p>
        </w:tc>
      </w:tr>
      <w:tr w:rsidR="00F97A65" w:rsidRPr="000B0C00" w:rsidTr="005C2B15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F97A65" w:rsidRPr="000B0C00" w:rsidRDefault="00F97A65" w:rsidP="00C61720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S0/0/0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192.168.10.6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</w:tcPr>
          <w:p w:rsidR="00F97A65" w:rsidRDefault="00F97A65" w:rsidP="00C61720">
            <w:pPr>
              <w:pStyle w:val="TableText"/>
            </w:pPr>
            <w:r w:rsidRPr="00083D8A">
              <w:t>N/A</w:t>
            </w:r>
          </w:p>
        </w:tc>
      </w:tr>
      <w:tr w:rsidR="00F97A65" w:rsidRPr="000B0C00" w:rsidTr="005C2B15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F97A65" w:rsidRPr="000B0C00" w:rsidRDefault="00F97A65" w:rsidP="00C61720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S0/0/1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192.168.10.10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</w:tcPr>
          <w:p w:rsidR="00F97A65" w:rsidRDefault="00F97A65" w:rsidP="00C61720">
            <w:pPr>
              <w:pStyle w:val="TableText"/>
            </w:pPr>
            <w:r w:rsidRPr="00083D8A">
              <w:t>N/A</w:t>
            </w:r>
          </w:p>
        </w:tc>
      </w:tr>
      <w:tr w:rsidR="00F97A65" w:rsidRPr="000B0C00" w:rsidTr="005C2B15">
        <w:trPr>
          <w:cantSplit/>
          <w:jc w:val="center"/>
        </w:trPr>
        <w:tc>
          <w:tcPr>
            <w:tcW w:w="1809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PC1</w:t>
            </w:r>
          </w:p>
        </w:tc>
        <w:tc>
          <w:tcPr>
            <w:tcW w:w="1175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172.16.1.2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172.16.1.1</w:t>
            </w:r>
          </w:p>
        </w:tc>
      </w:tr>
      <w:tr w:rsidR="00F97A65" w:rsidRPr="000B0C00" w:rsidTr="005C2B15">
        <w:trPr>
          <w:cantSplit/>
          <w:jc w:val="center"/>
        </w:trPr>
        <w:tc>
          <w:tcPr>
            <w:tcW w:w="1809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PC2</w:t>
            </w:r>
          </w:p>
        </w:tc>
        <w:tc>
          <w:tcPr>
            <w:tcW w:w="1175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172.16.2.2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172.16.2.1</w:t>
            </w:r>
          </w:p>
        </w:tc>
      </w:tr>
      <w:tr w:rsidR="00F97A65" w:rsidRPr="000B0C00" w:rsidTr="005C2B15">
        <w:trPr>
          <w:cantSplit/>
          <w:jc w:val="center"/>
        </w:trPr>
        <w:tc>
          <w:tcPr>
            <w:tcW w:w="1809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PC3</w:t>
            </w:r>
          </w:p>
        </w:tc>
        <w:tc>
          <w:tcPr>
            <w:tcW w:w="1175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192.168.1.2</w:t>
            </w:r>
          </w:p>
        </w:tc>
        <w:tc>
          <w:tcPr>
            <w:tcW w:w="2210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center"/>
          </w:tcPr>
          <w:p w:rsidR="00F97A65" w:rsidRPr="000B0C00" w:rsidRDefault="00F97A65" w:rsidP="00C61720">
            <w:pPr>
              <w:pStyle w:val="TableText"/>
            </w:pPr>
            <w:r>
              <w:t>192.168.1.1</w:t>
            </w:r>
          </w:p>
        </w:tc>
      </w:tr>
    </w:tbl>
    <w:p w:rsidR="00FF028E" w:rsidRDefault="00FF028E" w:rsidP="00FF028E">
      <w:pPr>
        <w:pStyle w:val="LabSection"/>
      </w:pPr>
      <w:r>
        <w:t>Scenario</w:t>
      </w:r>
    </w:p>
    <w:p w:rsidR="00FF028E" w:rsidRDefault="00FF028E" w:rsidP="00FF028E">
      <w:pPr>
        <w:pStyle w:val="BodyTextL25"/>
        <w:rPr>
          <w:rStyle w:val="content"/>
        </w:rPr>
      </w:pPr>
      <w:r>
        <w:rPr>
          <w:rStyle w:val="content"/>
        </w:rPr>
        <w:t xml:space="preserve">In this activity, you will troubleshoot OSPF routing issues using </w:t>
      </w:r>
      <w:r w:rsidRPr="00FF028E">
        <w:rPr>
          <w:rStyle w:val="content"/>
          <w:b/>
        </w:rPr>
        <w:t>ping</w:t>
      </w:r>
      <w:r>
        <w:rPr>
          <w:rStyle w:val="content"/>
        </w:rPr>
        <w:t xml:space="preserve"> and </w:t>
      </w:r>
      <w:r w:rsidRPr="00FF028E">
        <w:rPr>
          <w:rStyle w:val="content"/>
          <w:b/>
        </w:rPr>
        <w:t>show</w:t>
      </w:r>
      <w:r>
        <w:rPr>
          <w:rStyle w:val="content"/>
        </w:rPr>
        <w:t xml:space="preserve"> commands to identify errors in the network configuration. Then, you will document the errors you discover and implement an appropriate solution. Finally, you will verify end-to-end connectivity is restored. </w:t>
      </w:r>
    </w:p>
    <w:p w:rsidR="00FF028E" w:rsidRDefault="00FF028E" w:rsidP="00FF028E">
      <w:pPr>
        <w:pStyle w:val="LabSection"/>
      </w:pPr>
      <w:r>
        <w:lastRenderedPageBreak/>
        <w:t>Troubleshooting Process</w:t>
      </w:r>
    </w:p>
    <w:p w:rsidR="00FF028E" w:rsidRDefault="00FF028E" w:rsidP="00FF028E">
      <w:pPr>
        <w:pStyle w:val="BodyTextL25"/>
        <w:numPr>
          <w:ilvl w:val="0"/>
          <w:numId w:val="6"/>
        </w:numPr>
      </w:pPr>
      <w:r>
        <w:t>Use testing commands to discover connectivity problems in the network and document the problem in the Documentation Table.</w:t>
      </w:r>
    </w:p>
    <w:p w:rsidR="00FF028E" w:rsidRDefault="00FF028E" w:rsidP="00FF028E">
      <w:pPr>
        <w:pStyle w:val="BodyTextL25"/>
        <w:numPr>
          <w:ilvl w:val="0"/>
          <w:numId w:val="6"/>
        </w:numPr>
      </w:pPr>
      <w:r>
        <w:t>Use verification commands to discover the source of the problem and devise an appropriate solution to implement. Document the proposed solution in the Documentation Table.</w:t>
      </w:r>
    </w:p>
    <w:p w:rsidR="00FF028E" w:rsidRDefault="00FF028E" w:rsidP="00FF028E">
      <w:pPr>
        <w:pStyle w:val="BodyTextL25"/>
        <w:numPr>
          <w:ilvl w:val="0"/>
          <w:numId w:val="6"/>
        </w:numPr>
      </w:pPr>
      <w:r>
        <w:t>Implement each solution one at a time and verify if the problem is resolved. Indicate the resolution status in the Documentation Table.</w:t>
      </w:r>
    </w:p>
    <w:p w:rsidR="00FF028E" w:rsidRDefault="00FF028E" w:rsidP="00FF028E">
      <w:pPr>
        <w:pStyle w:val="BodyTextL25"/>
        <w:numPr>
          <w:ilvl w:val="0"/>
          <w:numId w:val="6"/>
        </w:numPr>
      </w:pPr>
      <w:r>
        <w:t xml:space="preserve"> If the problem is not resolved, it may be necessary to first remove the implemented solution before returning to Step 2. </w:t>
      </w:r>
    </w:p>
    <w:p w:rsidR="00FF028E" w:rsidRPr="00EE5C80" w:rsidRDefault="00FF028E" w:rsidP="00FF028E">
      <w:pPr>
        <w:pStyle w:val="BodyTextL25"/>
        <w:numPr>
          <w:ilvl w:val="0"/>
          <w:numId w:val="6"/>
        </w:numPr>
      </w:pPr>
      <w:r>
        <w:t>Once all identified problems are resolved, test for end-to-end connectivity.</w:t>
      </w:r>
    </w:p>
    <w:p w:rsidR="00FF028E" w:rsidRDefault="00FF028E" w:rsidP="00FF028E">
      <w:pPr>
        <w:pStyle w:val="LabSection"/>
      </w:pPr>
      <w:r>
        <w:t>Documentation Table</w:t>
      </w:r>
    </w:p>
    <w:tbl>
      <w:tblPr>
        <w:tblStyle w:val="LabTableStyle"/>
        <w:tblW w:w="0" w:type="auto"/>
        <w:tblInd w:w="-351" w:type="dxa"/>
        <w:tblLook w:val="04A0" w:firstRow="1" w:lastRow="0" w:firstColumn="1" w:lastColumn="0" w:noHBand="0" w:noVBand="1"/>
      </w:tblPr>
      <w:tblGrid>
        <w:gridCol w:w="905"/>
        <w:gridCol w:w="3736"/>
        <w:gridCol w:w="3644"/>
        <w:gridCol w:w="1242"/>
      </w:tblGrid>
      <w:tr w:rsidR="00FF028E" w:rsidTr="00424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5" w:type="dxa"/>
          </w:tcPr>
          <w:p w:rsidR="00FF028E" w:rsidRDefault="00FF028E" w:rsidP="0042450C">
            <w:pPr>
              <w:pStyle w:val="TableHeading"/>
            </w:pPr>
            <w:r>
              <w:t>Device</w:t>
            </w:r>
          </w:p>
        </w:tc>
        <w:tc>
          <w:tcPr>
            <w:tcW w:w="3736" w:type="dxa"/>
          </w:tcPr>
          <w:p w:rsidR="00FF028E" w:rsidRDefault="00FF028E" w:rsidP="0042450C">
            <w:pPr>
              <w:pStyle w:val="TableHeading"/>
            </w:pPr>
            <w:r>
              <w:t>Identified Problem</w:t>
            </w:r>
          </w:p>
        </w:tc>
        <w:tc>
          <w:tcPr>
            <w:tcW w:w="3644" w:type="dxa"/>
          </w:tcPr>
          <w:p w:rsidR="00FF028E" w:rsidRDefault="00FF028E" w:rsidP="0042450C">
            <w:pPr>
              <w:pStyle w:val="TableHeading"/>
            </w:pPr>
            <w:r>
              <w:t>Proposed Solution</w:t>
            </w:r>
          </w:p>
        </w:tc>
        <w:tc>
          <w:tcPr>
            <w:tcW w:w="1176" w:type="dxa"/>
          </w:tcPr>
          <w:p w:rsidR="00FF028E" w:rsidRDefault="00FF028E" w:rsidP="0042450C">
            <w:pPr>
              <w:pStyle w:val="TableHeading"/>
            </w:pPr>
            <w:r>
              <w:t>Resolved?</w:t>
            </w:r>
          </w:p>
        </w:tc>
      </w:tr>
      <w:tr w:rsidR="00FF028E" w:rsidRPr="004210F8" w:rsidTr="0042450C">
        <w:tc>
          <w:tcPr>
            <w:tcW w:w="905" w:type="dxa"/>
            <w:vAlign w:val="top"/>
          </w:tcPr>
          <w:p w:rsidR="00FF028E" w:rsidRPr="004210F8" w:rsidRDefault="00FF028E" w:rsidP="0042450C">
            <w:pPr>
              <w:pStyle w:val="TableText"/>
              <w:rPr>
                <w:rStyle w:val="AnswerGray"/>
              </w:rPr>
            </w:pPr>
          </w:p>
        </w:tc>
        <w:tc>
          <w:tcPr>
            <w:tcW w:w="3736" w:type="dxa"/>
            <w:vAlign w:val="top"/>
          </w:tcPr>
          <w:p w:rsidR="00FF028E" w:rsidRPr="004210F8" w:rsidRDefault="00FF028E" w:rsidP="0042450C">
            <w:pPr>
              <w:pStyle w:val="TableText"/>
              <w:rPr>
                <w:rStyle w:val="AnswerGray"/>
              </w:rPr>
            </w:pPr>
          </w:p>
        </w:tc>
        <w:tc>
          <w:tcPr>
            <w:tcW w:w="3644" w:type="dxa"/>
            <w:vAlign w:val="top"/>
          </w:tcPr>
          <w:p w:rsidR="00FF028E" w:rsidRDefault="00FF028E" w:rsidP="00FF028E">
            <w:pPr>
              <w:pStyle w:val="TableText"/>
              <w:rPr>
                <w:rStyle w:val="AnswerGray"/>
              </w:rPr>
            </w:pPr>
          </w:p>
          <w:p w:rsidR="007866C6" w:rsidRDefault="007866C6" w:rsidP="00FF028E">
            <w:pPr>
              <w:pStyle w:val="TableText"/>
              <w:rPr>
                <w:rStyle w:val="AnswerGray"/>
              </w:rPr>
            </w:pPr>
          </w:p>
          <w:p w:rsidR="007866C6" w:rsidRDefault="007866C6" w:rsidP="00FF028E">
            <w:pPr>
              <w:pStyle w:val="TableText"/>
              <w:rPr>
                <w:rStyle w:val="AnswerGray"/>
              </w:rPr>
            </w:pPr>
          </w:p>
          <w:p w:rsidR="007866C6" w:rsidRPr="004210F8" w:rsidRDefault="007866C6" w:rsidP="00FF028E">
            <w:pPr>
              <w:pStyle w:val="TableText"/>
              <w:rPr>
                <w:rStyle w:val="AnswerGray"/>
              </w:rPr>
            </w:pPr>
          </w:p>
        </w:tc>
        <w:tc>
          <w:tcPr>
            <w:tcW w:w="1176" w:type="dxa"/>
          </w:tcPr>
          <w:p w:rsidR="00FF028E" w:rsidRPr="004210F8" w:rsidRDefault="00FF028E" w:rsidP="0042450C">
            <w:pPr>
              <w:pStyle w:val="TableText"/>
              <w:rPr>
                <w:rStyle w:val="AnswerGray"/>
              </w:rPr>
            </w:pPr>
          </w:p>
        </w:tc>
      </w:tr>
      <w:tr w:rsidR="00FF028E" w:rsidRPr="004210F8" w:rsidTr="0042450C">
        <w:tc>
          <w:tcPr>
            <w:tcW w:w="905" w:type="dxa"/>
            <w:vAlign w:val="top"/>
          </w:tcPr>
          <w:p w:rsidR="00FF028E" w:rsidRPr="004210F8" w:rsidRDefault="00FF028E" w:rsidP="0042450C">
            <w:pPr>
              <w:pStyle w:val="TableText"/>
              <w:rPr>
                <w:rStyle w:val="AnswerGray"/>
              </w:rPr>
            </w:pPr>
          </w:p>
        </w:tc>
        <w:tc>
          <w:tcPr>
            <w:tcW w:w="3736" w:type="dxa"/>
            <w:vAlign w:val="top"/>
          </w:tcPr>
          <w:p w:rsidR="00FF028E" w:rsidRPr="004210F8" w:rsidRDefault="00FF028E" w:rsidP="0042450C">
            <w:pPr>
              <w:pStyle w:val="TableText"/>
              <w:rPr>
                <w:rStyle w:val="AnswerGray"/>
              </w:rPr>
            </w:pPr>
          </w:p>
        </w:tc>
        <w:tc>
          <w:tcPr>
            <w:tcW w:w="3644" w:type="dxa"/>
            <w:vAlign w:val="top"/>
          </w:tcPr>
          <w:p w:rsidR="00FF028E" w:rsidRDefault="00FF028E" w:rsidP="0042450C">
            <w:pPr>
              <w:pStyle w:val="TableText"/>
              <w:rPr>
                <w:rStyle w:val="AnswerGray"/>
              </w:rPr>
            </w:pPr>
          </w:p>
          <w:p w:rsidR="007866C6" w:rsidRDefault="007866C6" w:rsidP="0042450C">
            <w:pPr>
              <w:pStyle w:val="TableText"/>
              <w:rPr>
                <w:rStyle w:val="AnswerGray"/>
              </w:rPr>
            </w:pPr>
          </w:p>
          <w:p w:rsidR="007866C6" w:rsidRDefault="007866C6" w:rsidP="0042450C">
            <w:pPr>
              <w:pStyle w:val="TableText"/>
              <w:rPr>
                <w:rStyle w:val="AnswerGray"/>
              </w:rPr>
            </w:pPr>
          </w:p>
          <w:p w:rsidR="007866C6" w:rsidRDefault="007866C6" w:rsidP="0042450C">
            <w:pPr>
              <w:pStyle w:val="TableText"/>
              <w:rPr>
                <w:rStyle w:val="AnswerGray"/>
              </w:rPr>
            </w:pPr>
          </w:p>
          <w:p w:rsidR="007866C6" w:rsidRPr="004210F8" w:rsidRDefault="007866C6" w:rsidP="0042450C">
            <w:pPr>
              <w:pStyle w:val="TableText"/>
              <w:rPr>
                <w:rStyle w:val="AnswerGray"/>
              </w:rPr>
            </w:pPr>
          </w:p>
        </w:tc>
        <w:tc>
          <w:tcPr>
            <w:tcW w:w="1176" w:type="dxa"/>
          </w:tcPr>
          <w:p w:rsidR="00FF028E" w:rsidRPr="004210F8" w:rsidRDefault="00FF028E" w:rsidP="0042450C">
            <w:pPr>
              <w:pStyle w:val="TableText"/>
              <w:rPr>
                <w:rStyle w:val="AnswerGray"/>
              </w:rPr>
            </w:pPr>
          </w:p>
        </w:tc>
      </w:tr>
      <w:tr w:rsidR="00FF028E" w:rsidRPr="004210F8" w:rsidTr="0042450C">
        <w:tc>
          <w:tcPr>
            <w:tcW w:w="905" w:type="dxa"/>
            <w:vAlign w:val="top"/>
          </w:tcPr>
          <w:p w:rsidR="00FF028E" w:rsidRPr="004210F8" w:rsidRDefault="00FF028E" w:rsidP="0042450C">
            <w:pPr>
              <w:pStyle w:val="TableText"/>
              <w:rPr>
                <w:rStyle w:val="AnswerGray"/>
              </w:rPr>
            </w:pPr>
          </w:p>
        </w:tc>
        <w:tc>
          <w:tcPr>
            <w:tcW w:w="3736" w:type="dxa"/>
            <w:vAlign w:val="top"/>
          </w:tcPr>
          <w:p w:rsidR="00FF028E" w:rsidRPr="004210F8" w:rsidRDefault="00FF028E" w:rsidP="0042450C">
            <w:pPr>
              <w:pStyle w:val="TableText"/>
              <w:rPr>
                <w:rStyle w:val="AnswerGray"/>
              </w:rPr>
            </w:pPr>
          </w:p>
        </w:tc>
        <w:tc>
          <w:tcPr>
            <w:tcW w:w="3644" w:type="dxa"/>
            <w:vAlign w:val="top"/>
          </w:tcPr>
          <w:p w:rsidR="00FF028E" w:rsidRDefault="00FF028E" w:rsidP="0042450C">
            <w:pPr>
              <w:pStyle w:val="TableText"/>
              <w:rPr>
                <w:rStyle w:val="AnswerGray"/>
              </w:rPr>
            </w:pPr>
          </w:p>
          <w:p w:rsidR="007866C6" w:rsidRDefault="007866C6" w:rsidP="0042450C">
            <w:pPr>
              <w:pStyle w:val="TableText"/>
              <w:rPr>
                <w:rStyle w:val="AnswerGray"/>
              </w:rPr>
            </w:pPr>
          </w:p>
          <w:p w:rsidR="007866C6" w:rsidRDefault="007866C6" w:rsidP="0042450C">
            <w:pPr>
              <w:pStyle w:val="TableText"/>
              <w:rPr>
                <w:rStyle w:val="AnswerGray"/>
              </w:rPr>
            </w:pPr>
          </w:p>
          <w:p w:rsidR="007866C6" w:rsidRDefault="007866C6" w:rsidP="0042450C">
            <w:pPr>
              <w:pStyle w:val="TableText"/>
              <w:rPr>
                <w:rStyle w:val="AnswerGray"/>
              </w:rPr>
            </w:pPr>
          </w:p>
          <w:p w:rsidR="007866C6" w:rsidRPr="004210F8" w:rsidRDefault="007866C6" w:rsidP="0042450C">
            <w:pPr>
              <w:pStyle w:val="TableText"/>
              <w:rPr>
                <w:rStyle w:val="AnswerGray"/>
              </w:rPr>
            </w:pPr>
          </w:p>
        </w:tc>
        <w:tc>
          <w:tcPr>
            <w:tcW w:w="1176" w:type="dxa"/>
          </w:tcPr>
          <w:p w:rsidR="00FF028E" w:rsidRPr="004210F8" w:rsidRDefault="00FF028E" w:rsidP="0042450C">
            <w:pPr>
              <w:pStyle w:val="TableText"/>
              <w:rPr>
                <w:rStyle w:val="AnswerGray"/>
              </w:rPr>
            </w:pPr>
          </w:p>
        </w:tc>
      </w:tr>
      <w:tr w:rsidR="00FF028E" w:rsidTr="0042450C">
        <w:tc>
          <w:tcPr>
            <w:tcW w:w="905" w:type="dxa"/>
          </w:tcPr>
          <w:p w:rsidR="00FF028E" w:rsidRDefault="00FF028E" w:rsidP="0042450C">
            <w:pPr>
              <w:pStyle w:val="TableText"/>
            </w:pPr>
          </w:p>
        </w:tc>
        <w:tc>
          <w:tcPr>
            <w:tcW w:w="3736" w:type="dxa"/>
          </w:tcPr>
          <w:p w:rsidR="00FF028E" w:rsidRDefault="00FF028E" w:rsidP="0042450C">
            <w:pPr>
              <w:pStyle w:val="TableText"/>
            </w:pPr>
          </w:p>
        </w:tc>
        <w:tc>
          <w:tcPr>
            <w:tcW w:w="3644" w:type="dxa"/>
          </w:tcPr>
          <w:p w:rsidR="00FF028E" w:rsidRDefault="00FF028E" w:rsidP="0042450C">
            <w:pPr>
              <w:pStyle w:val="TableText"/>
            </w:pPr>
          </w:p>
          <w:p w:rsidR="007866C6" w:rsidRDefault="007866C6" w:rsidP="0042450C">
            <w:pPr>
              <w:pStyle w:val="TableText"/>
            </w:pPr>
          </w:p>
          <w:p w:rsidR="007866C6" w:rsidRDefault="007866C6" w:rsidP="0042450C">
            <w:pPr>
              <w:pStyle w:val="TableText"/>
            </w:pPr>
          </w:p>
          <w:p w:rsidR="007866C6" w:rsidRDefault="007866C6" w:rsidP="0042450C">
            <w:pPr>
              <w:pStyle w:val="TableText"/>
            </w:pPr>
          </w:p>
          <w:p w:rsidR="007866C6" w:rsidRDefault="007866C6" w:rsidP="0042450C">
            <w:pPr>
              <w:pStyle w:val="TableText"/>
            </w:pPr>
          </w:p>
        </w:tc>
        <w:tc>
          <w:tcPr>
            <w:tcW w:w="1176" w:type="dxa"/>
          </w:tcPr>
          <w:p w:rsidR="00FF028E" w:rsidRDefault="00FF028E" w:rsidP="0042450C">
            <w:pPr>
              <w:pStyle w:val="TableText"/>
            </w:pPr>
          </w:p>
        </w:tc>
      </w:tr>
      <w:tr w:rsidR="00FF028E" w:rsidTr="0042450C">
        <w:tc>
          <w:tcPr>
            <w:tcW w:w="905" w:type="dxa"/>
          </w:tcPr>
          <w:p w:rsidR="00FF028E" w:rsidRDefault="00FF028E" w:rsidP="0042450C">
            <w:pPr>
              <w:pStyle w:val="TableText"/>
            </w:pPr>
          </w:p>
        </w:tc>
        <w:tc>
          <w:tcPr>
            <w:tcW w:w="3736" w:type="dxa"/>
          </w:tcPr>
          <w:p w:rsidR="00FF028E" w:rsidRDefault="00FF028E" w:rsidP="0042450C">
            <w:pPr>
              <w:pStyle w:val="TableText"/>
            </w:pPr>
          </w:p>
        </w:tc>
        <w:tc>
          <w:tcPr>
            <w:tcW w:w="3644" w:type="dxa"/>
          </w:tcPr>
          <w:p w:rsidR="00FF028E" w:rsidRDefault="00FF028E" w:rsidP="0042450C">
            <w:pPr>
              <w:pStyle w:val="TableText"/>
            </w:pPr>
          </w:p>
          <w:p w:rsidR="007866C6" w:rsidRDefault="007866C6" w:rsidP="0042450C">
            <w:pPr>
              <w:pStyle w:val="TableText"/>
            </w:pPr>
          </w:p>
          <w:p w:rsidR="007866C6" w:rsidRDefault="007866C6" w:rsidP="0042450C">
            <w:pPr>
              <w:pStyle w:val="TableText"/>
            </w:pPr>
          </w:p>
          <w:p w:rsidR="007866C6" w:rsidRDefault="007866C6" w:rsidP="0042450C">
            <w:pPr>
              <w:pStyle w:val="TableText"/>
            </w:pPr>
          </w:p>
          <w:p w:rsidR="007866C6" w:rsidRDefault="007866C6" w:rsidP="0042450C">
            <w:pPr>
              <w:pStyle w:val="TableText"/>
            </w:pPr>
            <w:bookmarkStart w:id="0" w:name="_GoBack"/>
            <w:bookmarkEnd w:id="0"/>
          </w:p>
        </w:tc>
        <w:tc>
          <w:tcPr>
            <w:tcW w:w="1176" w:type="dxa"/>
          </w:tcPr>
          <w:p w:rsidR="00FF028E" w:rsidRDefault="00FF028E" w:rsidP="0042450C">
            <w:pPr>
              <w:pStyle w:val="TableText"/>
            </w:pPr>
          </w:p>
        </w:tc>
      </w:tr>
    </w:tbl>
    <w:p w:rsidR="00955B20" w:rsidRPr="00955B20" w:rsidRDefault="00955B20" w:rsidP="00FF028E">
      <w:pPr>
        <w:pStyle w:val="SubStepAlpha"/>
        <w:numPr>
          <w:ilvl w:val="0"/>
          <w:numId w:val="0"/>
        </w:numPr>
        <w:ind w:left="720"/>
      </w:pPr>
    </w:p>
    <w:sectPr w:rsidR="00955B20" w:rsidRPr="00955B20" w:rsidSect="008C43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2A" w:rsidRDefault="0079232A" w:rsidP="0090659A">
      <w:pPr>
        <w:spacing w:after="0" w:line="240" w:lineRule="auto"/>
      </w:pPr>
      <w:r>
        <w:separator/>
      </w:r>
    </w:p>
    <w:p w:rsidR="0079232A" w:rsidRDefault="0079232A"/>
    <w:p w:rsidR="0079232A" w:rsidRDefault="0079232A"/>
    <w:p w:rsidR="0079232A" w:rsidRDefault="0079232A"/>
    <w:p w:rsidR="0079232A" w:rsidRDefault="0079232A"/>
  </w:endnote>
  <w:endnote w:type="continuationSeparator" w:id="0">
    <w:p w:rsidR="0079232A" w:rsidRDefault="0079232A" w:rsidP="0090659A">
      <w:pPr>
        <w:spacing w:after="0" w:line="240" w:lineRule="auto"/>
      </w:pPr>
      <w:r>
        <w:continuationSeparator/>
      </w:r>
    </w:p>
    <w:p w:rsidR="0079232A" w:rsidRDefault="0079232A"/>
    <w:p w:rsidR="0079232A" w:rsidRDefault="0079232A"/>
    <w:p w:rsidR="0079232A" w:rsidRDefault="0079232A"/>
    <w:p w:rsidR="0079232A" w:rsidRDefault="00792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C4" w:rsidRDefault="005975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422B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422B2" w:rsidRPr="0090659A">
      <w:rPr>
        <w:b/>
        <w:szCs w:val="16"/>
      </w:rPr>
      <w:fldChar w:fldCharType="separate"/>
    </w:r>
    <w:r w:rsidR="007866C6">
      <w:rPr>
        <w:b/>
        <w:noProof/>
        <w:szCs w:val="16"/>
      </w:rPr>
      <w:t>2</w:t>
    </w:r>
    <w:r w:rsidR="005422B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422B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422B2" w:rsidRPr="0090659A">
      <w:rPr>
        <w:b/>
        <w:szCs w:val="16"/>
      </w:rPr>
      <w:fldChar w:fldCharType="separate"/>
    </w:r>
    <w:r w:rsidR="007866C6">
      <w:rPr>
        <w:b/>
        <w:noProof/>
        <w:szCs w:val="16"/>
      </w:rPr>
      <w:t>2</w:t>
    </w:r>
    <w:r w:rsidR="005422B2" w:rsidRPr="0090659A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422B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422B2" w:rsidRPr="0090659A">
      <w:rPr>
        <w:b/>
        <w:szCs w:val="16"/>
      </w:rPr>
      <w:fldChar w:fldCharType="separate"/>
    </w:r>
    <w:r w:rsidR="007866C6">
      <w:rPr>
        <w:b/>
        <w:noProof/>
        <w:szCs w:val="16"/>
      </w:rPr>
      <w:t>1</w:t>
    </w:r>
    <w:r w:rsidR="005422B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422B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422B2" w:rsidRPr="0090659A">
      <w:rPr>
        <w:b/>
        <w:szCs w:val="16"/>
      </w:rPr>
      <w:fldChar w:fldCharType="separate"/>
    </w:r>
    <w:r w:rsidR="007866C6">
      <w:rPr>
        <w:b/>
        <w:noProof/>
        <w:szCs w:val="16"/>
      </w:rPr>
      <w:t>2</w:t>
    </w:r>
    <w:r w:rsidR="005422B2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2A" w:rsidRDefault="0079232A" w:rsidP="0090659A">
      <w:pPr>
        <w:spacing w:after="0" w:line="240" w:lineRule="auto"/>
      </w:pPr>
      <w:r>
        <w:separator/>
      </w:r>
    </w:p>
    <w:p w:rsidR="0079232A" w:rsidRDefault="0079232A"/>
    <w:p w:rsidR="0079232A" w:rsidRDefault="0079232A"/>
    <w:p w:rsidR="0079232A" w:rsidRDefault="0079232A"/>
    <w:p w:rsidR="0079232A" w:rsidRDefault="0079232A"/>
  </w:footnote>
  <w:footnote w:type="continuationSeparator" w:id="0">
    <w:p w:rsidR="0079232A" w:rsidRDefault="0079232A" w:rsidP="0090659A">
      <w:pPr>
        <w:spacing w:after="0" w:line="240" w:lineRule="auto"/>
      </w:pPr>
      <w:r>
        <w:continuationSeparator/>
      </w:r>
    </w:p>
    <w:p w:rsidR="0079232A" w:rsidRDefault="0079232A"/>
    <w:p w:rsidR="0079232A" w:rsidRDefault="0079232A"/>
    <w:p w:rsidR="0079232A" w:rsidRDefault="0079232A"/>
    <w:p w:rsidR="0079232A" w:rsidRDefault="007923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C4" w:rsidRDefault="005975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5975C4" w:rsidRPr="005975C4">
      <w:t>Troubleshooting Single-Area OSPFv2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CCD0EB7"/>
    <w:multiLevelType w:val="hybridMultilevel"/>
    <w:tmpl w:val="8A764E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2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47D52"/>
    <w:rsid w:val="0005004E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65F0"/>
    <w:rsid w:val="000F072C"/>
    <w:rsid w:val="000F6743"/>
    <w:rsid w:val="001048C9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3C2A"/>
    <w:rsid w:val="00186CE1"/>
    <w:rsid w:val="00192F12"/>
    <w:rsid w:val="00193F14"/>
    <w:rsid w:val="00197614"/>
    <w:rsid w:val="001A0312"/>
    <w:rsid w:val="001A15DA"/>
    <w:rsid w:val="001A172E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311A7"/>
    <w:rsid w:val="00242E3A"/>
    <w:rsid w:val="002506CF"/>
    <w:rsid w:val="0025107F"/>
    <w:rsid w:val="00260CD4"/>
    <w:rsid w:val="002639D8"/>
    <w:rsid w:val="00265F77"/>
    <w:rsid w:val="00266C83"/>
    <w:rsid w:val="002768DC"/>
    <w:rsid w:val="00281794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0CC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577C7"/>
    <w:rsid w:val="003608AC"/>
    <w:rsid w:val="0036465A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2CBC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422B2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975C4"/>
    <w:rsid w:val="005A6E6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2391"/>
    <w:rsid w:val="006131CE"/>
    <w:rsid w:val="00617D6E"/>
    <w:rsid w:val="00622D61"/>
    <w:rsid w:val="00624198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1617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6C6"/>
    <w:rsid w:val="00786F58"/>
    <w:rsid w:val="00787CC1"/>
    <w:rsid w:val="0079232A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55B20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A014A3"/>
    <w:rsid w:val="00A0412D"/>
    <w:rsid w:val="00A21211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85F80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3ED5"/>
    <w:rsid w:val="00C27E37"/>
    <w:rsid w:val="00C32713"/>
    <w:rsid w:val="00C351B8"/>
    <w:rsid w:val="00C410D9"/>
    <w:rsid w:val="00C44DB7"/>
    <w:rsid w:val="00C4510A"/>
    <w:rsid w:val="00C46415"/>
    <w:rsid w:val="00C47F2E"/>
    <w:rsid w:val="00C52BA6"/>
    <w:rsid w:val="00C57A1A"/>
    <w:rsid w:val="00C61720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6E52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0D91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0B2A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173ED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63986"/>
    <w:rsid w:val="00F7050A"/>
    <w:rsid w:val="00F75533"/>
    <w:rsid w:val="00F97A65"/>
    <w:rsid w:val="00FA0AF4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28E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FF028E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FF02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FF02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028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FF028E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FF028E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2"/>
    <w:qFormat/>
    <w:rsid w:val="00FF028E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F028E"/>
    <w:rPr>
      <w:b/>
      <w:sz w:val="32"/>
    </w:rPr>
  </w:style>
  <w:style w:type="paragraph" w:customStyle="1" w:styleId="PageHead">
    <w:name w:val="Page Head"/>
    <w:basedOn w:val="Normal"/>
    <w:qFormat/>
    <w:rsid w:val="00FF028E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FF028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F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28E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FF028E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FF028E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2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028E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FF028E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FF028E"/>
  </w:style>
  <w:style w:type="table" w:styleId="TableGrid">
    <w:name w:val="Table Grid"/>
    <w:basedOn w:val="TableNormal"/>
    <w:uiPriority w:val="59"/>
    <w:rsid w:val="00FF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FF028E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FF028E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FF028E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2"/>
    <w:next w:val="BodyText2"/>
    <w:qFormat/>
    <w:rsid w:val="00FF028E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FF028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FF028E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FF028E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FF028E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2"/>
    <w:qFormat/>
    <w:rsid w:val="00FF028E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2"/>
    <w:qFormat/>
    <w:rsid w:val="00FF028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FF028E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FF028E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F02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F028E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FF028E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FF028E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FF028E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FF028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FF028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FF028E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F028E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FF028E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FF028E"/>
    <w:pPr>
      <w:numPr>
        <w:numId w:val="2"/>
      </w:numPr>
    </w:pPr>
  </w:style>
  <w:style w:type="paragraph" w:customStyle="1" w:styleId="CMDOutput">
    <w:name w:val="CMD Output"/>
    <w:basedOn w:val="CMD"/>
    <w:qFormat/>
    <w:rsid w:val="00FF028E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F028E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FF028E"/>
    <w:pPr>
      <w:ind w:left="720"/>
    </w:pPr>
  </w:style>
  <w:style w:type="paragraph" w:customStyle="1" w:styleId="BodyTextL25Bold">
    <w:name w:val="Body Text L25 Bold"/>
    <w:basedOn w:val="BodyTextL25"/>
    <w:qFormat/>
    <w:rsid w:val="00FF028E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28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FF0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2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2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2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028E"/>
    <w:rPr>
      <w:b/>
      <w:bCs/>
    </w:rPr>
  </w:style>
  <w:style w:type="paragraph" w:customStyle="1" w:styleId="ReflectionQ">
    <w:name w:val="Reflection Q"/>
    <w:basedOn w:val="BodyTextL25"/>
    <w:qFormat/>
    <w:rsid w:val="00FF028E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FF028E"/>
    <w:pPr>
      <w:numPr>
        <w:numId w:val="4"/>
      </w:numPr>
    </w:pPr>
  </w:style>
  <w:style w:type="paragraph" w:customStyle="1" w:styleId="BodyText2">
    <w:name w:val="Body Text2"/>
    <w:basedOn w:val="Normal"/>
    <w:qFormat/>
    <w:rsid w:val="00FF028E"/>
    <w:pPr>
      <w:spacing w:line="240" w:lineRule="auto"/>
    </w:pPr>
    <w:rPr>
      <w:sz w:val="20"/>
    </w:rPr>
  </w:style>
  <w:style w:type="character" w:customStyle="1" w:styleId="content">
    <w:name w:val="content"/>
    <w:basedOn w:val="DefaultParagraphFont"/>
    <w:rsid w:val="00FF0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FF028E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FF02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FF02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028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FF028E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FF028E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2"/>
    <w:qFormat/>
    <w:rsid w:val="00FF028E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F028E"/>
    <w:rPr>
      <w:b/>
      <w:sz w:val="32"/>
    </w:rPr>
  </w:style>
  <w:style w:type="paragraph" w:customStyle="1" w:styleId="PageHead">
    <w:name w:val="Page Head"/>
    <w:basedOn w:val="Normal"/>
    <w:qFormat/>
    <w:rsid w:val="00FF028E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FF028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F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28E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FF028E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FF028E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2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028E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FF028E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FF028E"/>
  </w:style>
  <w:style w:type="table" w:styleId="TableGrid">
    <w:name w:val="Table Grid"/>
    <w:basedOn w:val="TableNormal"/>
    <w:uiPriority w:val="59"/>
    <w:rsid w:val="00FF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FF028E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FF028E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FF028E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2"/>
    <w:next w:val="BodyText2"/>
    <w:qFormat/>
    <w:rsid w:val="00FF028E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FF028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FF028E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FF028E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FF028E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2"/>
    <w:qFormat/>
    <w:rsid w:val="00FF028E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2"/>
    <w:qFormat/>
    <w:rsid w:val="00FF028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FF028E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FF028E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F02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F028E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FF028E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FF028E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FF028E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FF028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FF028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FF028E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F028E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FF028E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FF028E"/>
    <w:pPr>
      <w:numPr>
        <w:numId w:val="2"/>
      </w:numPr>
    </w:pPr>
  </w:style>
  <w:style w:type="paragraph" w:customStyle="1" w:styleId="CMDOutput">
    <w:name w:val="CMD Output"/>
    <w:basedOn w:val="CMD"/>
    <w:qFormat/>
    <w:rsid w:val="00FF028E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F028E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FF028E"/>
    <w:pPr>
      <w:ind w:left="720"/>
    </w:pPr>
  </w:style>
  <w:style w:type="paragraph" w:customStyle="1" w:styleId="BodyTextL25Bold">
    <w:name w:val="Body Text L25 Bold"/>
    <w:basedOn w:val="BodyTextL25"/>
    <w:qFormat/>
    <w:rsid w:val="00FF028E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28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FF0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2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2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2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028E"/>
    <w:rPr>
      <w:b/>
      <w:bCs/>
    </w:rPr>
  </w:style>
  <w:style w:type="paragraph" w:customStyle="1" w:styleId="ReflectionQ">
    <w:name w:val="Reflection Q"/>
    <w:basedOn w:val="BodyTextL25"/>
    <w:qFormat/>
    <w:rsid w:val="00FF028E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FF028E"/>
    <w:pPr>
      <w:numPr>
        <w:numId w:val="4"/>
      </w:numPr>
    </w:pPr>
  </w:style>
  <w:style w:type="paragraph" w:customStyle="1" w:styleId="BodyText2">
    <w:name w:val="Body Text2"/>
    <w:basedOn w:val="Normal"/>
    <w:qFormat/>
    <w:rsid w:val="00FF028E"/>
    <w:pPr>
      <w:spacing w:line="240" w:lineRule="auto"/>
    </w:pPr>
    <w:rPr>
      <w:sz w:val="20"/>
    </w:rPr>
  </w:style>
  <w:style w:type="character" w:customStyle="1" w:styleId="content">
    <w:name w:val="content"/>
    <w:basedOn w:val="DefaultParagraphFont"/>
    <w:rsid w:val="00FF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C0019-ED0D-4A25-A529-AC765BB6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2013-07-22T20:31:00Z</dcterms:created>
  <dcterms:modified xsi:type="dcterms:W3CDTF">2013-07-22T20:32:00Z</dcterms:modified>
</cp:coreProperties>
</file>