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D7" w:rsidRPr="00FD4A68" w:rsidRDefault="00A3101D" w:rsidP="000178F1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0F1FBF73C3E948D69B413786A3E8A93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C04FA3">
            <w:t>Packet Tracer - Navigate the IOS</w:t>
          </w:r>
        </w:sdtContent>
      </w:sdt>
      <w:r w:rsidR="004D36D7" w:rsidRPr="00FD4A68">
        <w:t xml:space="preserve"> </w:t>
      </w:r>
    </w:p>
    <w:p w:rsidR="000178F1" w:rsidRPr="00E70096" w:rsidRDefault="000178F1" w:rsidP="000178F1">
      <w:pPr>
        <w:pStyle w:val="Heading1"/>
      </w:pPr>
      <w:r w:rsidRPr="00E70096">
        <w:t>Objectives</w:t>
      </w:r>
    </w:p>
    <w:p w:rsidR="000178F1" w:rsidRPr="000178F1" w:rsidRDefault="000178F1" w:rsidP="000178F1">
      <w:pPr>
        <w:pStyle w:val="BodyTextL25Bold"/>
      </w:pPr>
      <w:r w:rsidRPr="000178F1">
        <w:t xml:space="preserve">Part 1: Establish Basic Connections, Access the CLI, and Explore Help </w:t>
      </w:r>
    </w:p>
    <w:p w:rsidR="000178F1" w:rsidRPr="000178F1" w:rsidRDefault="000178F1" w:rsidP="000178F1">
      <w:pPr>
        <w:pStyle w:val="BodyTextL25Bold"/>
      </w:pPr>
      <w:r w:rsidRPr="000178F1">
        <w:t>Part 2: Explore EXEC Modes</w:t>
      </w:r>
    </w:p>
    <w:p w:rsidR="000178F1" w:rsidRPr="000178F1" w:rsidRDefault="000178F1" w:rsidP="000178F1">
      <w:pPr>
        <w:pStyle w:val="BodyTextL25Bold"/>
      </w:pPr>
      <w:r w:rsidRPr="000178F1">
        <w:t>Part 3: Set the Clock</w:t>
      </w:r>
    </w:p>
    <w:p w:rsidR="00D778DF" w:rsidRDefault="00D778DF" w:rsidP="00D452F4">
      <w:pPr>
        <w:pStyle w:val="Heading1"/>
      </w:pPr>
      <w:r w:rsidRPr="00E70096">
        <w:t>Background / Scenario</w:t>
      </w:r>
    </w:p>
    <w:p w:rsidR="00D778DF" w:rsidRPr="000178F1" w:rsidRDefault="000178F1" w:rsidP="000178F1">
      <w:pPr>
        <w:pStyle w:val="BodyTextL25"/>
      </w:pPr>
      <w:r w:rsidRPr="00201E5A">
        <w:rPr>
          <w:rFonts w:eastAsia="Arial" w:cs="Arial"/>
          <w:color w:val="000000"/>
        </w:rPr>
        <w:t xml:space="preserve">In this activity, you will practice skills necessary for navigating the Cisco IOS, such as different user access modes, various configuration modes, and common commands used on a regular basis. You will also practice accessing the context-sensitive Help by configuring the </w:t>
      </w:r>
      <w:r w:rsidRPr="000178F1">
        <w:rPr>
          <w:rFonts w:eastAsia="Arial" w:cs="Arial"/>
          <w:b/>
          <w:color w:val="000000"/>
        </w:rPr>
        <w:t>clock</w:t>
      </w:r>
      <w:r w:rsidRPr="00201E5A">
        <w:rPr>
          <w:rFonts w:eastAsia="Arial" w:cs="Arial"/>
          <w:color w:val="000000"/>
        </w:rPr>
        <w:t xml:space="preserve"> command.</w:t>
      </w:r>
    </w:p>
    <w:p w:rsidR="00125806" w:rsidRDefault="00125806" w:rsidP="00D452F4">
      <w:pPr>
        <w:pStyle w:val="Heading1"/>
      </w:pPr>
      <w:r>
        <w:t>Instructions</w:t>
      </w:r>
    </w:p>
    <w:p w:rsidR="00103401" w:rsidRDefault="000178F1" w:rsidP="00C235A2">
      <w:pPr>
        <w:pStyle w:val="Heading2"/>
      </w:pPr>
      <w:r w:rsidRPr="000178F1">
        <w:t>Establish Basic Connections, Access the CLI, and Explore Help</w:t>
      </w:r>
    </w:p>
    <w:p w:rsidR="00231DCA" w:rsidRDefault="000178F1" w:rsidP="000178F1">
      <w:pPr>
        <w:pStyle w:val="Heading3"/>
      </w:pPr>
      <w:r>
        <w:t>Connect PC1 to S1 using a console cable.</w:t>
      </w:r>
    </w:p>
    <w:p w:rsidR="000178F1" w:rsidRPr="00021E62" w:rsidRDefault="000178F1" w:rsidP="00224BC2">
      <w:pPr>
        <w:pStyle w:val="SubStepAlpha"/>
      </w:pPr>
      <w:r w:rsidRPr="00021E62">
        <w:t xml:space="preserve">Click the </w:t>
      </w:r>
      <w:r w:rsidRPr="00021E62">
        <w:rPr>
          <w:b/>
        </w:rPr>
        <w:t>Connections</w:t>
      </w:r>
      <w:r w:rsidRPr="00021E62">
        <w:t xml:space="preserve"> icon (the one that looks like a lightning bolt) in the lower left corne</w:t>
      </w:r>
      <w:r>
        <w:t>r of the Packet Tracer window.</w:t>
      </w:r>
    </w:p>
    <w:p w:rsidR="000178F1" w:rsidRPr="00021E62" w:rsidRDefault="000178F1" w:rsidP="008A293A">
      <w:pPr>
        <w:pStyle w:val="SubStepAlpha"/>
      </w:pPr>
      <w:r w:rsidRPr="00021E62">
        <w:t xml:space="preserve">Select the light blue Console cable by clicking it. The mouse pointer will change to what appears to be a connector with a cable dangling from it. </w:t>
      </w:r>
    </w:p>
    <w:p w:rsidR="000178F1" w:rsidRPr="00021E62" w:rsidRDefault="000178F1" w:rsidP="008A293A">
      <w:pPr>
        <w:pStyle w:val="SubStepAlpha"/>
      </w:pPr>
      <w:r w:rsidRPr="00021E62">
        <w:t xml:space="preserve">Click </w:t>
      </w:r>
      <w:r w:rsidRPr="00021E62">
        <w:rPr>
          <w:b/>
        </w:rPr>
        <w:t>PC1</w:t>
      </w:r>
      <w:r w:rsidRPr="00021E62">
        <w:t xml:space="preserve">. A window displays an option for an RS-232 connection. </w:t>
      </w:r>
      <w:r w:rsidR="008A293A">
        <w:t>Connect the cable to the RS-232 port.</w:t>
      </w:r>
    </w:p>
    <w:p w:rsidR="000178F1" w:rsidRPr="00021E62" w:rsidRDefault="000178F1" w:rsidP="008A293A">
      <w:pPr>
        <w:pStyle w:val="SubStepAlpha"/>
      </w:pPr>
      <w:r w:rsidRPr="00021E62">
        <w:t xml:space="preserve">Drag the other end of the console connection to the S1 switch and click the switch to access the connection list. </w:t>
      </w:r>
    </w:p>
    <w:p w:rsidR="00231DCA" w:rsidRPr="000178F1" w:rsidRDefault="000178F1" w:rsidP="008A293A">
      <w:pPr>
        <w:pStyle w:val="SubStepAlpha"/>
      </w:pPr>
      <w:r w:rsidRPr="00021E62">
        <w:t xml:space="preserve">Select the </w:t>
      </w:r>
      <w:r w:rsidRPr="00021E62">
        <w:rPr>
          <w:b/>
        </w:rPr>
        <w:t>Console</w:t>
      </w:r>
      <w:r w:rsidRPr="00021E62">
        <w:t xml:space="preserve"> p</w:t>
      </w:r>
      <w:r>
        <w:t>ort to complete the connection.</w:t>
      </w:r>
    </w:p>
    <w:p w:rsidR="00231DCA" w:rsidRDefault="00C11D97" w:rsidP="00457934">
      <w:pPr>
        <w:pStyle w:val="Heading3"/>
      </w:pPr>
      <w:r>
        <w:t>Establish a terminal session with S1.</w:t>
      </w:r>
    </w:p>
    <w:p w:rsidR="00C11D97" w:rsidRPr="00C11D97" w:rsidRDefault="00C11D97" w:rsidP="00C11D97">
      <w:pPr>
        <w:pStyle w:val="SubStepAlpha"/>
      </w:pPr>
      <w:r w:rsidRPr="00C11D97">
        <w:t xml:space="preserve">Click </w:t>
      </w:r>
      <w:r w:rsidRPr="00C11D97">
        <w:rPr>
          <w:b/>
        </w:rPr>
        <w:t>PC1</w:t>
      </w:r>
      <w:r w:rsidRPr="00C11D97">
        <w:t xml:space="preserve"> and then select the </w:t>
      </w:r>
      <w:r w:rsidRPr="00C11D97">
        <w:rPr>
          <w:b/>
        </w:rPr>
        <w:t>Desktop</w:t>
      </w:r>
      <w:r w:rsidRPr="00C11D97">
        <w:t xml:space="preserve"> tab. </w:t>
      </w:r>
    </w:p>
    <w:p w:rsidR="00C11D97" w:rsidRDefault="00C11D97" w:rsidP="00C11D97">
      <w:pPr>
        <w:pStyle w:val="SubStepAlpha"/>
      </w:pPr>
      <w:r w:rsidRPr="00C11D97">
        <w:t xml:space="preserve">Click the </w:t>
      </w:r>
      <w:r w:rsidRPr="00C11D97">
        <w:rPr>
          <w:b/>
        </w:rPr>
        <w:t>Terminal</w:t>
      </w:r>
      <w:r w:rsidRPr="00C11D97">
        <w:t xml:space="preserve"> application icon. Verify that the Port Configuratio</w:t>
      </w:r>
      <w:r>
        <w:t>n default settings are correct.</w:t>
      </w:r>
    </w:p>
    <w:p w:rsidR="00C11D97" w:rsidRDefault="00C11D97" w:rsidP="00C11D97">
      <w:pPr>
        <w:pStyle w:val="Heading4"/>
      </w:pPr>
      <w:r>
        <w:t>Question:</w:t>
      </w:r>
    </w:p>
    <w:p w:rsidR="00C11D97" w:rsidRDefault="00C11D97" w:rsidP="001E7B3E">
      <w:pPr>
        <w:pStyle w:val="BodyTextL50"/>
        <w:spacing w:before="0"/>
      </w:pPr>
      <w:r w:rsidRPr="00C11D97">
        <w:t>What is t</w:t>
      </w:r>
      <w:r>
        <w:t>he setting for bits per second?</w:t>
      </w:r>
    </w:p>
    <w:p w:rsidR="00C11D97" w:rsidRPr="00C11D97" w:rsidRDefault="00C11D97" w:rsidP="00C11D97">
      <w:pPr>
        <w:pStyle w:val="AnswerLineL50"/>
      </w:pPr>
      <w:r>
        <w:t>Type your answers here.</w:t>
      </w:r>
    </w:p>
    <w:p w:rsidR="00C11D97" w:rsidRPr="00C11D97" w:rsidRDefault="00C11D97" w:rsidP="00C11D97">
      <w:pPr>
        <w:pStyle w:val="SubStepAlpha"/>
      </w:pPr>
      <w:r>
        <w:t xml:space="preserve">Click </w:t>
      </w:r>
      <w:r w:rsidRPr="00C11D97">
        <w:rPr>
          <w:b/>
        </w:rPr>
        <w:t>OK</w:t>
      </w:r>
      <w:r>
        <w:t>.</w:t>
      </w:r>
    </w:p>
    <w:p w:rsidR="00C11D97" w:rsidRDefault="00C11D97" w:rsidP="00C11D97">
      <w:pPr>
        <w:pStyle w:val="SubStepAlpha"/>
      </w:pPr>
      <w:r w:rsidRPr="00C11D97">
        <w:t xml:space="preserve">The screen that appears may have several messages displayed. Somewhere on the screen there should be a </w:t>
      </w:r>
      <w:r w:rsidRPr="00C11D97">
        <w:rPr>
          <w:b/>
        </w:rPr>
        <w:t>Press RETURN to get started!</w:t>
      </w:r>
      <w:r w:rsidRPr="00C11D97">
        <w:t xml:space="preserve"> message. Press ENTER.</w:t>
      </w:r>
    </w:p>
    <w:p w:rsidR="00C11D97" w:rsidRDefault="00C11D97" w:rsidP="00C11D97">
      <w:pPr>
        <w:pStyle w:val="Heading4"/>
      </w:pPr>
      <w:r>
        <w:t>Question:</w:t>
      </w:r>
    </w:p>
    <w:p w:rsidR="00C11D97" w:rsidRDefault="00C11D97" w:rsidP="001E7B3E">
      <w:pPr>
        <w:pStyle w:val="BodyTextL50"/>
        <w:spacing w:before="0"/>
      </w:pPr>
      <w:r w:rsidRPr="00C11D97">
        <w:t xml:space="preserve">What is the </w:t>
      </w:r>
      <w:r>
        <w:t>prompt displayed on the screen?</w:t>
      </w:r>
    </w:p>
    <w:p w:rsidR="007248D4" w:rsidRPr="00C11D97" w:rsidRDefault="007248D4" w:rsidP="007248D4">
      <w:pPr>
        <w:pStyle w:val="AnswerLineL50"/>
      </w:pPr>
      <w:r>
        <w:t>Type your answers here.</w:t>
      </w:r>
    </w:p>
    <w:p w:rsidR="00231DCA" w:rsidRPr="001F4F1B" w:rsidRDefault="00C11D97" w:rsidP="008402F2">
      <w:pPr>
        <w:pStyle w:val="Heading3"/>
      </w:pPr>
      <w:r>
        <w:t>Explore the IOS Help.</w:t>
      </w:r>
    </w:p>
    <w:p w:rsidR="00C11D97" w:rsidRDefault="00C11D97" w:rsidP="00C11D97">
      <w:pPr>
        <w:pStyle w:val="SubStepAlpha"/>
      </w:pPr>
      <w:r>
        <w:t xml:space="preserve">The IOS can provide help for commands depending on the level accessed. The prompt currently displayed is called </w:t>
      </w:r>
      <w:r w:rsidRPr="00C11D97">
        <w:rPr>
          <w:b/>
        </w:rPr>
        <w:t>User EXEC</w:t>
      </w:r>
      <w:r>
        <w:t>, and the device is waiting for a command. The most basic form of help is to type a question mark (?) at the prompt to display a list of commands.</w:t>
      </w:r>
    </w:p>
    <w:p w:rsidR="00C11D97" w:rsidRDefault="00C11D97" w:rsidP="00C11D97">
      <w:pPr>
        <w:pStyle w:val="ConfigWindow"/>
      </w:pPr>
      <w:r>
        <w:t>Open Configuration Window</w:t>
      </w:r>
    </w:p>
    <w:p w:rsidR="00C11D97" w:rsidRDefault="00C11D97" w:rsidP="00C11D97">
      <w:pPr>
        <w:pStyle w:val="CMD"/>
        <w:rPr>
          <w:b/>
        </w:rPr>
      </w:pPr>
      <w:r>
        <w:t>S1</w:t>
      </w:r>
      <w:proofErr w:type="gramStart"/>
      <w:r>
        <w:t xml:space="preserve">&gt; </w:t>
      </w:r>
      <w:r w:rsidRPr="00C11D97">
        <w:rPr>
          <w:b/>
        </w:rPr>
        <w:t>?</w:t>
      </w:r>
      <w:proofErr w:type="gramEnd"/>
    </w:p>
    <w:p w:rsidR="00C11D97" w:rsidRDefault="00C11D97" w:rsidP="00C11D97">
      <w:pPr>
        <w:pStyle w:val="Heading4"/>
      </w:pPr>
      <w:r>
        <w:t>Question:</w:t>
      </w:r>
    </w:p>
    <w:p w:rsidR="00C11D97" w:rsidRDefault="00C11D97" w:rsidP="001E7B3E">
      <w:pPr>
        <w:pStyle w:val="BodyTextL50"/>
        <w:spacing w:before="0"/>
      </w:pPr>
      <w:r>
        <w:t>Which command begins with the letter ‘C’?</w:t>
      </w:r>
    </w:p>
    <w:p w:rsidR="00C11D97" w:rsidRDefault="00C11D97" w:rsidP="00C11D97">
      <w:pPr>
        <w:pStyle w:val="AnswerLineL50"/>
      </w:pPr>
      <w:r>
        <w:lastRenderedPageBreak/>
        <w:t>Type your answers here.</w:t>
      </w:r>
    </w:p>
    <w:p w:rsidR="00C11D97" w:rsidRDefault="00C11D97" w:rsidP="00C11D97">
      <w:pPr>
        <w:pStyle w:val="SubStepAlpha"/>
      </w:pPr>
      <w:r>
        <w:t xml:space="preserve">At the prompt, type t and then a question mark (?). </w:t>
      </w:r>
    </w:p>
    <w:p w:rsidR="00C11D97" w:rsidRDefault="00C11D97" w:rsidP="00C11D97">
      <w:pPr>
        <w:pStyle w:val="CMD"/>
        <w:rPr>
          <w:b/>
        </w:rPr>
      </w:pPr>
      <w:r>
        <w:t xml:space="preserve">S1&gt; </w:t>
      </w:r>
      <w:r w:rsidRPr="00C11D97">
        <w:rPr>
          <w:b/>
        </w:rPr>
        <w:t>t?</w:t>
      </w:r>
    </w:p>
    <w:p w:rsidR="00324FED" w:rsidRDefault="00324FED" w:rsidP="00324FED">
      <w:pPr>
        <w:pStyle w:val="Heading4"/>
      </w:pPr>
      <w:r>
        <w:t>Question:</w:t>
      </w:r>
    </w:p>
    <w:p w:rsidR="00C11D97" w:rsidRDefault="00C11D97" w:rsidP="001E7B3E">
      <w:pPr>
        <w:pStyle w:val="BodyTextL50"/>
        <w:spacing w:before="0"/>
      </w:pPr>
      <w:r>
        <w:t>Which commands are displayed?</w:t>
      </w:r>
    </w:p>
    <w:p w:rsidR="00324FED" w:rsidRDefault="00324FED" w:rsidP="00324FED">
      <w:pPr>
        <w:pStyle w:val="AnswerLineL50"/>
      </w:pPr>
      <w:r>
        <w:t>Type your answers here.</w:t>
      </w:r>
    </w:p>
    <w:p w:rsidR="00C11D97" w:rsidRDefault="00C11D97" w:rsidP="00C11D97">
      <w:pPr>
        <w:pStyle w:val="BodyTextL50"/>
      </w:pPr>
      <w:r>
        <w:t xml:space="preserve">At the prompt, type </w:t>
      </w:r>
      <w:proofErr w:type="spellStart"/>
      <w:r>
        <w:t>te</w:t>
      </w:r>
      <w:proofErr w:type="spellEnd"/>
      <w:r>
        <w:t xml:space="preserve"> and then a question mark (?). </w:t>
      </w:r>
    </w:p>
    <w:p w:rsidR="00C11D97" w:rsidRDefault="00C11D97" w:rsidP="00324FED">
      <w:pPr>
        <w:pStyle w:val="CMD"/>
      </w:pPr>
      <w:r>
        <w:t xml:space="preserve">S1&gt; </w:t>
      </w:r>
      <w:proofErr w:type="spellStart"/>
      <w:r w:rsidRPr="00324FED">
        <w:rPr>
          <w:b/>
        </w:rPr>
        <w:t>te</w:t>
      </w:r>
      <w:proofErr w:type="spellEnd"/>
      <w:r w:rsidRPr="00324FED">
        <w:rPr>
          <w:b/>
        </w:rPr>
        <w:t>?</w:t>
      </w:r>
      <w:r>
        <w:t xml:space="preserve"> </w:t>
      </w:r>
    </w:p>
    <w:p w:rsidR="00C11D97" w:rsidRDefault="00324FED" w:rsidP="00324FED">
      <w:pPr>
        <w:pStyle w:val="Heading4"/>
      </w:pPr>
      <w:r>
        <w:t>Question:</w:t>
      </w:r>
    </w:p>
    <w:p w:rsidR="00C11D97" w:rsidRDefault="00C11D97" w:rsidP="001E7B3E">
      <w:pPr>
        <w:pStyle w:val="BodyTextL50"/>
        <w:spacing w:before="0"/>
      </w:pPr>
      <w:r>
        <w:t>Which commands are displayed?</w:t>
      </w:r>
    </w:p>
    <w:p w:rsidR="00C11D97" w:rsidRDefault="00C11D97" w:rsidP="00C11D97">
      <w:pPr>
        <w:pStyle w:val="BodyTextL50"/>
      </w:pPr>
      <w:r>
        <w:t xml:space="preserve">This type of help is known as context-sensitive help. It provides more information as the commands are expanded. </w:t>
      </w:r>
    </w:p>
    <w:p w:rsidR="001446BD" w:rsidRDefault="001446BD" w:rsidP="00C235A2">
      <w:pPr>
        <w:pStyle w:val="Heading2"/>
      </w:pPr>
      <w:r>
        <w:t>Explore EXEC Modes</w:t>
      </w:r>
    </w:p>
    <w:p w:rsidR="003D4AA7" w:rsidRPr="00996661" w:rsidRDefault="003D4AA7" w:rsidP="003D4AA7">
      <w:pPr>
        <w:pStyle w:val="BodyTextL25"/>
      </w:pPr>
      <w:r w:rsidRPr="00996661">
        <w:t>In Part 2 of this activity, you will switch to privileged EXEC mode and issue additional commands</w:t>
      </w:r>
    </w:p>
    <w:p w:rsidR="009B5794" w:rsidRPr="009B5794" w:rsidRDefault="003D4AA7" w:rsidP="009B5794">
      <w:pPr>
        <w:pStyle w:val="Heading3"/>
        <w:numPr>
          <w:ilvl w:val="2"/>
          <w:numId w:val="20"/>
        </w:numPr>
      </w:pPr>
      <w:r>
        <w:t>Enter privileged EXEC mode.</w:t>
      </w:r>
    </w:p>
    <w:p w:rsidR="001446BD" w:rsidRDefault="001446BD" w:rsidP="009B5794">
      <w:pPr>
        <w:pStyle w:val="SubStepAlpha"/>
      </w:pPr>
      <w:r w:rsidRPr="00A572DC">
        <w:t>At the prompt, type the question mark (</w:t>
      </w:r>
      <w:r w:rsidRPr="00A572DC">
        <w:rPr>
          <w:b/>
        </w:rPr>
        <w:t>?</w:t>
      </w:r>
      <w:r>
        <w:t>).</w:t>
      </w:r>
    </w:p>
    <w:p w:rsidR="001446BD" w:rsidRDefault="001446BD" w:rsidP="001446BD">
      <w:pPr>
        <w:pStyle w:val="CMD"/>
        <w:rPr>
          <w:b/>
        </w:rPr>
      </w:pPr>
      <w:r w:rsidRPr="00A572DC">
        <w:t>S1</w:t>
      </w:r>
      <w:proofErr w:type="gramStart"/>
      <w:r w:rsidRPr="00A572DC">
        <w:t xml:space="preserve">&gt; </w:t>
      </w:r>
      <w:r w:rsidRPr="001446BD">
        <w:rPr>
          <w:b/>
        </w:rPr>
        <w:t>?</w:t>
      </w:r>
      <w:proofErr w:type="gramEnd"/>
    </w:p>
    <w:p w:rsidR="009B5794" w:rsidRPr="00A572DC" w:rsidRDefault="009B5794" w:rsidP="009B5794">
      <w:pPr>
        <w:pStyle w:val="Heading4"/>
      </w:pPr>
      <w:r>
        <w:t>Question:</w:t>
      </w:r>
    </w:p>
    <w:p w:rsidR="001446BD" w:rsidRDefault="001446BD" w:rsidP="001E7B3E">
      <w:pPr>
        <w:pStyle w:val="BodyTextL50"/>
        <w:spacing w:before="0"/>
      </w:pPr>
      <w:r w:rsidRPr="00A572DC">
        <w:t xml:space="preserve">What information is displayed </w:t>
      </w:r>
      <w:r>
        <w:t>for</w:t>
      </w:r>
      <w:r w:rsidRPr="00A572DC">
        <w:t xml:space="preserve"> the </w:t>
      </w:r>
      <w:r w:rsidRPr="00A572DC">
        <w:rPr>
          <w:b/>
        </w:rPr>
        <w:t>enable</w:t>
      </w:r>
      <w:r>
        <w:t xml:space="preserve"> command?</w:t>
      </w:r>
    </w:p>
    <w:p w:rsidR="001446BD" w:rsidRDefault="001446BD" w:rsidP="00436EE5">
      <w:pPr>
        <w:pStyle w:val="SubStepAlpha"/>
      </w:pPr>
      <w:r w:rsidRPr="00A572DC">
        <w:t xml:space="preserve">Type </w:t>
      </w:r>
      <w:proofErr w:type="spellStart"/>
      <w:r w:rsidRPr="00A572DC">
        <w:rPr>
          <w:b/>
        </w:rPr>
        <w:t>en</w:t>
      </w:r>
      <w:proofErr w:type="spellEnd"/>
      <w:r w:rsidRPr="00A572DC">
        <w:rPr>
          <w:b/>
        </w:rPr>
        <w:t xml:space="preserve"> </w:t>
      </w:r>
      <w:r w:rsidRPr="00A572DC">
        <w:t xml:space="preserve">and press the </w:t>
      </w:r>
      <w:r w:rsidRPr="00A572DC">
        <w:rPr>
          <w:b/>
        </w:rPr>
        <w:t>Tab</w:t>
      </w:r>
      <w:r w:rsidR="00436EE5">
        <w:t xml:space="preserve"> key.</w:t>
      </w:r>
    </w:p>
    <w:p w:rsidR="001446BD" w:rsidRDefault="001446BD" w:rsidP="001446BD">
      <w:pPr>
        <w:pStyle w:val="CMD"/>
        <w:rPr>
          <w:b/>
        </w:rPr>
      </w:pPr>
      <w:r w:rsidRPr="00A572DC">
        <w:t xml:space="preserve">S1&gt; </w:t>
      </w:r>
      <w:proofErr w:type="spellStart"/>
      <w:r w:rsidRPr="001446BD">
        <w:rPr>
          <w:b/>
        </w:rPr>
        <w:t>en</w:t>
      </w:r>
      <w:proofErr w:type="spellEnd"/>
      <w:r w:rsidRPr="001446BD">
        <w:rPr>
          <w:b/>
        </w:rPr>
        <w:t>&lt;Tab&gt;</w:t>
      </w:r>
    </w:p>
    <w:p w:rsidR="001446BD" w:rsidRPr="00A572DC" w:rsidRDefault="001446BD" w:rsidP="001446BD">
      <w:pPr>
        <w:pStyle w:val="Heading4"/>
      </w:pPr>
      <w:r>
        <w:t>Question:</w:t>
      </w:r>
    </w:p>
    <w:p w:rsidR="001446BD" w:rsidRDefault="001446BD" w:rsidP="001E7B3E">
      <w:pPr>
        <w:pStyle w:val="BodyTextL50"/>
        <w:spacing w:before="0"/>
      </w:pPr>
      <w:r w:rsidRPr="00A572DC">
        <w:t xml:space="preserve">What displays after pressing the </w:t>
      </w:r>
      <w:r w:rsidRPr="00A572DC">
        <w:rPr>
          <w:b/>
        </w:rPr>
        <w:t>Tab</w:t>
      </w:r>
      <w:r w:rsidRPr="00A572DC">
        <w:t xml:space="preserve"> key?</w:t>
      </w:r>
    </w:p>
    <w:p w:rsidR="003D4AA7" w:rsidRDefault="003D4AA7" w:rsidP="003D4AA7">
      <w:pPr>
        <w:pStyle w:val="AnswerLineL50"/>
      </w:pPr>
      <w:r>
        <w:t>Type your answers here.</w:t>
      </w:r>
    </w:p>
    <w:p w:rsidR="001446BD" w:rsidRPr="00A572DC" w:rsidRDefault="001446BD" w:rsidP="001446BD">
      <w:pPr>
        <w:pStyle w:val="BodyTextL50"/>
      </w:pPr>
      <w:r w:rsidRPr="00A572DC">
        <w:t xml:space="preserve">This is called command completion (or tab completion). When part of a command is typed, the </w:t>
      </w:r>
      <w:r w:rsidRPr="00A572DC">
        <w:rPr>
          <w:b/>
        </w:rPr>
        <w:t>Tab</w:t>
      </w:r>
      <w:r w:rsidRPr="00A572DC">
        <w:t xml:space="preserve"> key can be used to complete the partial command. If the characters typed are enough to make the command unique, as in the case of the </w:t>
      </w:r>
      <w:r w:rsidRPr="00A572DC">
        <w:rPr>
          <w:b/>
        </w:rPr>
        <w:t>enable</w:t>
      </w:r>
      <w:r w:rsidRPr="00A572DC">
        <w:t xml:space="preserve"> command, the remaining portion of the command is displayed.  </w:t>
      </w:r>
    </w:p>
    <w:p w:rsidR="003D4AA7" w:rsidRDefault="003D4AA7" w:rsidP="003D4AA7">
      <w:pPr>
        <w:pStyle w:val="Heading4"/>
      </w:pPr>
      <w:r>
        <w:t>Question:</w:t>
      </w:r>
    </w:p>
    <w:p w:rsidR="001446BD" w:rsidRDefault="001446BD" w:rsidP="001E7B3E">
      <w:pPr>
        <w:pStyle w:val="BodyTextL50"/>
        <w:spacing w:before="0"/>
      </w:pPr>
      <w:r w:rsidRPr="00A572DC">
        <w:t xml:space="preserve">What would happen if you typed </w:t>
      </w:r>
      <w:proofErr w:type="spellStart"/>
      <w:r w:rsidRPr="00A572DC">
        <w:rPr>
          <w:b/>
        </w:rPr>
        <w:t>te</w:t>
      </w:r>
      <w:proofErr w:type="spellEnd"/>
      <w:r w:rsidRPr="00A572DC">
        <w:rPr>
          <w:b/>
        </w:rPr>
        <w:t xml:space="preserve">&lt;Tab&gt; </w:t>
      </w:r>
      <w:r w:rsidR="003D4AA7">
        <w:t>at the prompt?</w:t>
      </w:r>
    </w:p>
    <w:p w:rsidR="003D4AA7" w:rsidRPr="00A572DC" w:rsidRDefault="003D4AA7" w:rsidP="00224BC2">
      <w:pPr>
        <w:pStyle w:val="AnswerLineL50"/>
        <w:spacing w:before="400" w:after="400"/>
      </w:pPr>
      <w:r>
        <w:t>Type your answers here.</w:t>
      </w:r>
    </w:p>
    <w:p w:rsidR="003D4AA7" w:rsidRDefault="001446BD" w:rsidP="00B0433A">
      <w:pPr>
        <w:pStyle w:val="SubStepAlpha"/>
      </w:pPr>
      <w:r w:rsidRPr="00D572A8">
        <w:t xml:space="preserve">Enter the </w:t>
      </w:r>
      <w:r w:rsidRPr="00D572A8">
        <w:rPr>
          <w:b/>
        </w:rPr>
        <w:t>enable</w:t>
      </w:r>
      <w:r w:rsidRPr="00D572A8">
        <w:t xml:space="preserve"> command and press ENT</w:t>
      </w:r>
      <w:r w:rsidR="003D4AA7">
        <w:t>ER.</w:t>
      </w:r>
    </w:p>
    <w:p w:rsidR="003D4AA7" w:rsidRDefault="003D4AA7" w:rsidP="003D4AA7">
      <w:pPr>
        <w:pStyle w:val="Heading4"/>
      </w:pPr>
      <w:r>
        <w:t>Question:</w:t>
      </w:r>
    </w:p>
    <w:p w:rsidR="001446BD" w:rsidRDefault="003D4AA7" w:rsidP="001E7B3E">
      <w:pPr>
        <w:pStyle w:val="BodyTextL50"/>
        <w:spacing w:before="0"/>
      </w:pPr>
      <w:r>
        <w:t>How does the prompt change?</w:t>
      </w:r>
    </w:p>
    <w:p w:rsidR="003D4AA7" w:rsidRPr="00D572A8" w:rsidRDefault="003D4AA7" w:rsidP="003D4AA7">
      <w:pPr>
        <w:pStyle w:val="AnswerLineL50"/>
      </w:pPr>
      <w:r>
        <w:t>Type your answers here.</w:t>
      </w:r>
    </w:p>
    <w:p w:rsidR="001446BD" w:rsidRPr="00D572A8" w:rsidRDefault="001446BD" w:rsidP="00B0433A">
      <w:pPr>
        <w:pStyle w:val="SubStepAlpha"/>
      </w:pPr>
      <w:r w:rsidRPr="00D572A8">
        <w:t>When prompted, type the question mark (</w:t>
      </w:r>
      <w:r w:rsidRPr="00D572A8">
        <w:rPr>
          <w:b/>
        </w:rPr>
        <w:t>?</w:t>
      </w:r>
      <w:r w:rsidR="003D4AA7">
        <w:t>).</w:t>
      </w:r>
    </w:p>
    <w:p w:rsidR="001446BD" w:rsidRDefault="001446BD" w:rsidP="003D4AA7">
      <w:pPr>
        <w:pStyle w:val="CMD"/>
        <w:rPr>
          <w:b/>
        </w:rPr>
      </w:pPr>
      <w:r w:rsidRPr="00D572A8">
        <w:t>S1</w:t>
      </w:r>
      <w:proofErr w:type="gramStart"/>
      <w:r w:rsidRPr="00D572A8">
        <w:t xml:space="preserve"># </w:t>
      </w:r>
      <w:r w:rsidRPr="00D572A8">
        <w:rPr>
          <w:b/>
        </w:rPr>
        <w:t>?</w:t>
      </w:r>
      <w:proofErr w:type="gramEnd"/>
      <w:r w:rsidRPr="00D572A8">
        <w:rPr>
          <w:b/>
        </w:rPr>
        <w:t xml:space="preserve"> </w:t>
      </w:r>
    </w:p>
    <w:p w:rsidR="003D4AA7" w:rsidRDefault="001446BD" w:rsidP="001446BD">
      <w:pPr>
        <w:pStyle w:val="BodyTextL50"/>
        <w:rPr>
          <w:szCs w:val="20"/>
        </w:rPr>
      </w:pPr>
      <w:r w:rsidRPr="00D572A8">
        <w:rPr>
          <w:szCs w:val="20"/>
        </w:rPr>
        <w:t>One command starts with th</w:t>
      </w:r>
      <w:r w:rsidR="003D4AA7">
        <w:rPr>
          <w:szCs w:val="20"/>
        </w:rPr>
        <w:t>e letter ‘C’ in user EXEC mode.</w:t>
      </w:r>
    </w:p>
    <w:p w:rsidR="003D4AA7" w:rsidRDefault="003D4AA7" w:rsidP="002D0474">
      <w:pPr>
        <w:pStyle w:val="Heading4"/>
      </w:pPr>
      <w:r>
        <w:t>Question:</w:t>
      </w:r>
    </w:p>
    <w:p w:rsidR="001446BD" w:rsidRDefault="001446BD" w:rsidP="001E7B3E">
      <w:pPr>
        <w:pStyle w:val="BodyTextL50"/>
        <w:spacing w:before="0"/>
        <w:rPr>
          <w:b/>
          <w:szCs w:val="20"/>
        </w:rPr>
      </w:pPr>
      <w:r w:rsidRPr="00D572A8">
        <w:rPr>
          <w:szCs w:val="20"/>
        </w:rPr>
        <w:t>How many commands are displayed now that privileged EXEC mode is active? (</w:t>
      </w:r>
      <w:r w:rsidRPr="00D572A8">
        <w:rPr>
          <w:b/>
          <w:szCs w:val="20"/>
        </w:rPr>
        <w:t>Hint</w:t>
      </w:r>
      <w:r w:rsidRPr="00D572A8">
        <w:rPr>
          <w:szCs w:val="20"/>
        </w:rPr>
        <w:t>: you could type c? to list just the commands beginning with ‘C’.)</w:t>
      </w:r>
      <w:r w:rsidRPr="00D572A8">
        <w:rPr>
          <w:b/>
          <w:szCs w:val="20"/>
        </w:rPr>
        <w:t xml:space="preserve"> </w:t>
      </w:r>
    </w:p>
    <w:p w:rsidR="003D4AA7" w:rsidRDefault="003D4AA7" w:rsidP="003D4AA7">
      <w:pPr>
        <w:pStyle w:val="AnswerLineL50"/>
      </w:pPr>
      <w:r>
        <w:t>Type your answers here.</w:t>
      </w:r>
    </w:p>
    <w:p w:rsidR="003D4AA7" w:rsidRDefault="003D4AA7" w:rsidP="009B5794">
      <w:pPr>
        <w:pStyle w:val="Heading3"/>
      </w:pPr>
      <w:r>
        <w:lastRenderedPageBreak/>
        <w:t>Enter Global Configuration mode</w:t>
      </w:r>
    </w:p>
    <w:p w:rsidR="003D4AA7" w:rsidRDefault="003D4AA7" w:rsidP="00C235A2">
      <w:pPr>
        <w:pStyle w:val="SubStepAlpha"/>
      </w:pPr>
      <w:r w:rsidRPr="00EF7FE8">
        <w:t xml:space="preserve">When in privileged EXEC mode, one of the commands starting with the letter ‘C’ is </w:t>
      </w:r>
      <w:r w:rsidRPr="00EF7FE8">
        <w:rPr>
          <w:b/>
        </w:rPr>
        <w:t>configure</w:t>
      </w:r>
      <w:r w:rsidRPr="00EF7FE8">
        <w:t>. Type either the full command or enough of the command to make it unique. Press the &lt;</w:t>
      </w:r>
      <w:r w:rsidRPr="00EF7FE8">
        <w:rPr>
          <w:b/>
        </w:rPr>
        <w:t>Tab</w:t>
      </w:r>
      <w:r w:rsidRPr="00EF7FE8">
        <w:t>&gt; key to iss</w:t>
      </w:r>
      <w:r w:rsidR="009B5794">
        <w:t>ue the command and press ENTER.</w:t>
      </w:r>
    </w:p>
    <w:p w:rsidR="003D4AA7" w:rsidRDefault="003D4AA7" w:rsidP="00B83D6C">
      <w:pPr>
        <w:pStyle w:val="CMD"/>
        <w:rPr>
          <w:b/>
        </w:rPr>
      </w:pPr>
      <w:r w:rsidRPr="00EF7FE8">
        <w:t xml:space="preserve">S1# </w:t>
      </w:r>
      <w:r w:rsidRPr="00B83D6C">
        <w:rPr>
          <w:b/>
        </w:rPr>
        <w:t xml:space="preserve">configure </w:t>
      </w:r>
    </w:p>
    <w:p w:rsidR="00B83D6C" w:rsidRPr="00EF7FE8" w:rsidRDefault="00B83D6C" w:rsidP="00B83D6C">
      <w:pPr>
        <w:pStyle w:val="Heading4"/>
      </w:pPr>
      <w:r>
        <w:t>Question:</w:t>
      </w:r>
    </w:p>
    <w:p w:rsidR="003D4AA7" w:rsidRDefault="003D4AA7" w:rsidP="001E7B3E">
      <w:pPr>
        <w:pStyle w:val="BodyTextL50"/>
        <w:spacing w:before="0"/>
      </w:pPr>
      <w:r w:rsidRPr="00EF7FE8">
        <w:t xml:space="preserve">What is the message that is displayed? </w:t>
      </w:r>
    </w:p>
    <w:p w:rsidR="00B83D6C" w:rsidRPr="00EF7FE8" w:rsidRDefault="00B83D6C" w:rsidP="00B83D6C">
      <w:pPr>
        <w:pStyle w:val="AnswerLineL50"/>
      </w:pPr>
      <w:r>
        <w:t>Type your answers here.</w:t>
      </w:r>
    </w:p>
    <w:p w:rsidR="003D4AA7" w:rsidRDefault="003D4AA7" w:rsidP="00C235A2">
      <w:pPr>
        <w:pStyle w:val="SubStepAlpha"/>
      </w:pPr>
      <w:r w:rsidRPr="00EF7FE8">
        <w:t xml:space="preserve">Press Enter to accept the default parameter that is enclosed in brackets </w:t>
      </w:r>
      <w:r w:rsidRPr="00EF7FE8">
        <w:rPr>
          <w:b/>
        </w:rPr>
        <w:t>[terminal]</w:t>
      </w:r>
      <w:r w:rsidRPr="00EF7FE8">
        <w:t xml:space="preserve">. </w:t>
      </w:r>
    </w:p>
    <w:p w:rsidR="00B83D6C" w:rsidRPr="00EF7FE8" w:rsidRDefault="00981CFC" w:rsidP="00B83D6C">
      <w:pPr>
        <w:pStyle w:val="Heading4"/>
      </w:pPr>
      <w:r>
        <w:t>Questi</w:t>
      </w:r>
      <w:r w:rsidR="00B83D6C">
        <w:t>on:</w:t>
      </w:r>
    </w:p>
    <w:p w:rsidR="003D4AA7" w:rsidRDefault="00B83D6C" w:rsidP="001E7B3E">
      <w:pPr>
        <w:spacing w:before="0" w:after="120"/>
        <w:ind w:left="734" w:right="14"/>
        <w:rPr>
          <w:sz w:val="20"/>
          <w:szCs w:val="20"/>
        </w:rPr>
      </w:pPr>
      <w:r>
        <w:rPr>
          <w:sz w:val="20"/>
          <w:szCs w:val="20"/>
        </w:rPr>
        <w:t>How does the prompt change?</w:t>
      </w:r>
    </w:p>
    <w:p w:rsidR="00B83D6C" w:rsidRDefault="00B83D6C" w:rsidP="00B83D6C">
      <w:pPr>
        <w:pStyle w:val="AnswerLineL50"/>
      </w:pPr>
      <w:r>
        <w:t>Type your answers here.</w:t>
      </w:r>
    </w:p>
    <w:p w:rsidR="003D4AA7" w:rsidRPr="00EF7FE8" w:rsidRDefault="003D4AA7" w:rsidP="00C235A2">
      <w:pPr>
        <w:pStyle w:val="SubStepAlpha"/>
      </w:pPr>
      <w:bookmarkStart w:id="0" w:name="_GoBack"/>
      <w:bookmarkEnd w:id="0"/>
      <w:r w:rsidRPr="00EF7FE8">
        <w:t xml:space="preserve">This is called global configuration mode. This mode will be explored further in upcoming activities and labs. For now, return to privileged EXEC mode by typing </w:t>
      </w:r>
      <w:r w:rsidRPr="00EF7FE8">
        <w:rPr>
          <w:b/>
        </w:rPr>
        <w:t>end</w:t>
      </w:r>
      <w:r w:rsidRPr="00EF7FE8">
        <w:t xml:space="preserve">, </w:t>
      </w:r>
      <w:r w:rsidRPr="00EF7FE8">
        <w:rPr>
          <w:b/>
        </w:rPr>
        <w:t>exit</w:t>
      </w:r>
      <w:r w:rsidRPr="00EF7FE8">
        <w:t xml:space="preserve">, or </w:t>
      </w:r>
      <w:r w:rsidRPr="00EF7FE8">
        <w:rPr>
          <w:b/>
        </w:rPr>
        <w:t>Ctrl-Z</w:t>
      </w:r>
      <w:r w:rsidRPr="00EF7FE8">
        <w:t xml:space="preserve">. </w:t>
      </w:r>
    </w:p>
    <w:p w:rsidR="003D4AA7" w:rsidRDefault="003D4AA7" w:rsidP="003D4AA7">
      <w:pPr>
        <w:pStyle w:val="CMD"/>
      </w:pPr>
      <w:r w:rsidRPr="00EF7FE8">
        <w:t xml:space="preserve">S1(config)# </w:t>
      </w:r>
      <w:r w:rsidRPr="00EF7FE8">
        <w:rPr>
          <w:b/>
        </w:rPr>
        <w:t>exit</w:t>
      </w:r>
    </w:p>
    <w:p w:rsidR="003D4AA7" w:rsidRDefault="003D4AA7" w:rsidP="003D4AA7">
      <w:pPr>
        <w:pStyle w:val="CMD"/>
      </w:pPr>
      <w:r w:rsidRPr="00EF7FE8">
        <w:t>S1#</w:t>
      </w:r>
    </w:p>
    <w:p w:rsidR="003D4AA7" w:rsidRDefault="003A2CB3" w:rsidP="00C235A2">
      <w:pPr>
        <w:pStyle w:val="Heading2"/>
      </w:pPr>
      <w:r>
        <w:t>Set the Clock</w:t>
      </w:r>
    </w:p>
    <w:p w:rsidR="003D4AA7" w:rsidRPr="00B83D6C" w:rsidRDefault="003D4AA7" w:rsidP="00B83D6C">
      <w:pPr>
        <w:pStyle w:val="Heading3"/>
        <w:numPr>
          <w:ilvl w:val="2"/>
          <w:numId w:val="18"/>
        </w:numPr>
        <w:rPr>
          <w:rFonts w:eastAsia="Arial"/>
        </w:rPr>
      </w:pPr>
      <w:r w:rsidRPr="00B83D6C">
        <w:rPr>
          <w:rFonts w:eastAsia="Arial"/>
        </w:rPr>
        <w:t xml:space="preserve">Use the clock command. </w:t>
      </w:r>
    </w:p>
    <w:p w:rsidR="003D4AA7" w:rsidRDefault="003D4AA7" w:rsidP="00597CA7">
      <w:pPr>
        <w:pStyle w:val="SubStepAlpha"/>
      </w:pPr>
      <w:r w:rsidRPr="00F0159E">
        <w:t xml:space="preserve">Use </w:t>
      </w:r>
      <w:r w:rsidRPr="00597CA7">
        <w:t>the</w:t>
      </w:r>
      <w:r w:rsidRPr="00F0159E">
        <w:t xml:space="preserve"> </w:t>
      </w:r>
      <w:r w:rsidRPr="00F0159E">
        <w:rPr>
          <w:b/>
        </w:rPr>
        <w:t>clock</w:t>
      </w:r>
      <w:r w:rsidRPr="00F0159E">
        <w:t xml:space="preserve"> command to further explore Help and command syntax. Type </w:t>
      </w:r>
      <w:r w:rsidRPr="00F0159E">
        <w:rPr>
          <w:b/>
        </w:rPr>
        <w:t>show</w:t>
      </w:r>
      <w:r w:rsidRPr="00F0159E">
        <w:t xml:space="preserve"> </w:t>
      </w:r>
      <w:r w:rsidRPr="00F0159E">
        <w:rPr>
          <w:b/>
        </w:rPr>
        <w:t>clock</w:t>
      </w:r>
      <w:r w:rsidRPr="00F0159E">
        <w:t xml:space="preserve"> at the privileged EXEC prompt. </w:t>
      </w:r>
    </w:p>
    <w:p w:rsidR="003D4AA7" w:rsidRDefault="003D4AA7" w:rsidP="00B83D6C">
      <w:pPr>
        <w:pStyle w:val="CMD"/>
        <w:rPr>
          <w:b/>
        </w:rPr>
      </w:pPr>
      <w:r w:rsidRPr="00F0159E">
        <w:t xml:space="preserve">S1# </w:t>
      </w:r>
      <w:r w:rsidRPr="00B83D6C">
        <w:rPr>
          <w:b/>
        </w:rPr>
        <w:t>show clock</w:t>
      </w:r>
    </w:p>
    <w:p w:rsidR="00B83D6C" w:rsidRPr="00F0159E" w:rsidRDefault="00B83D6C" w:rsidP="00B83D6C">
      <w:pPr>
        <w:pStyle w:val="Heading4"/>
        <w:rPr>
          <w:rFonts w:eastAsia="Arial" w:cs="Arial"/>
        </w:rPr>
      </w:pPr>
      <w:r>
        <w:t>Question:</w:t>
      </w:r>
    </w:p>
    <w:p w:rsidR="003D4AA7" w:rsidRDefault="003D4AA7" w:rsidP="001E7B3E">
      <w:pPr>
        <w:pStyle w:val="BodyTextL50"/>
        <w:spacing w:before="0"/>
      </w:pPr>
      <w:r w:rsidRPr="00F0159E">
        <w:t>What information is displayed? What</w:t>
      </w:r>
      <w:r w:rsidR="00B83D6C">
        <w:t xml:space="preserve"> is the year that is displayed?</w:t>
      </w:r>
    </w:p>
    <w:p w:rsidR="00B83D6C" w:rsidRDefault="00B83D6C" w:rsidP="00224BC2">
      <w:pPr>
        <w:pStyle w:val="AnswerLineL50"/>
        <w:spacing w:before="400" w:after="400"/>
      </w:pPr>
      <w:r>
        <w:t>Type your answers here.</w:t>
      </w:r>
    </w:p>
    <w:p w:rsidR="003D4AA7" w:rsidRDefault="003D4AA7" w:rsidP="007B488D">
      <w:pPr>
        <w:pStyle w:val="SubStepAlpha"/>
      </w:pPr>
      <w:r w:rsidRPr="00F0159E">
        <w:t xml:space="preserve">Use the context-sensitive </w:t>
      </w:r>
      <w:r>
        <w:t>h</w:t>
      </w:r>
      <w:r w:rsidRPr="00F0159E">
        <w:t xml:space="preserve">elp and the </w:t>
      </w:r>
      <w:r w:rsidRPr="00F0159E">
        <w:rPr>
          <w:b/>
        </w:rPr>
        <w:t>clock</w:t>
      </w:r>
      <w:r w:rsidRPr="00F0159E">
        <w:t xml:space="preserve"> command to set the time on the switch to the current time. Enter the command </w:t>
      </w:r>
      <w:r w:rsidRPr="00F0159E">
        <w:rPr>
          <w:b/>
        </w:rPr>
        <w:t xml:space="preserve">clock </w:t>
      </w:r>
      <w:r w:rsidRPr="00F0159E">
        <w:t xml:space="preserve">and press ENTER. </w:t>
      </w:r>
    </w:p>
    <w:p w:rsidR="003D4AA7" w:rsidRDefault="003D4AA7" w:rsidP="00EA1447">
      <w:pPr>
        <w:pStyle w:val="CMD"/>
        <w:rPr>
          <w:b/>
        </w:rPr>
      </w:pPr>
      <w:r w:rsidRPr="00F0159E">
        <w:t xml:space="preserve">S1# </w:t>
      </w:r>
      <w:r w:rsidRPr="00EA1447">
        <w:rPr>
          <w:b/>
        </w:rPr>
        <w:t>clock&lt;ENTER&gt;</w:t>
      </w:r>
    </w:p>
    <w:p w:rsidR="00EA1447" w:rsidRPr="00F0159E" w:rsidRDefault="00EA1447" w:rsidP="00EA1447">
      <w:pPr>
        <w:pStyle w:val="Heading4"/>
        <w:rPr>
          <w:rFonts w:eastAsia="Arial" w:cs="Arial"/>
        </w:rPr>
      </w:pPr>
      <w:r>
        <w:rPr>
          <w:rFonts w:eastAsia="Courier New"/>
        </w:rPr>
        <w:t>Question</w:t>
      </w:r>
    </w:p>
    <w:p w:rsidR="003D4AA7" w:rsidRDefault="00EA1447" w:rsidP="003D4AA7">
      <w:pPr>
        <w:spacing w:before="0" w:after="110" w:line="253" w:lineRule="auto"/>
        <w:ind w:left="730" w:right="14" w:hanging="10"/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What information is displayed?</w:t>
      </w:r>
    </w:p>
    <w:p w:rsidR="00EA1447" w:rsidRDefault="00EA1447" w:rsidP="00EA1447">
      <w:pPr>
        <w:pStyle w:val="AnswerLineL50"/>
      </w:pPr>
      <w:r>
        <w:t>Type your answers here.</w:t>
      </w:r>
    </w:p>
    <w:p w:rsidR="003D4AA7" w:rsidRDefault="003D4AA7" w:rsidP="007B488D">
      <w:pPr>
        <w:pStyle w:val="SubStepAlpha"/>
      </w:pPr>
      <w:r w:rsidRPr="00F0159E">
        <w:t xml:space="preserve">The “% Incomplete command” message is returned by the IOS. This indicates that the </w:t>
      </w:r>
      <w:r w:rsidRPr="00F0159E">
        <w:rPr>
          <w:b/>
        </w:rPr>
        <w:t>clock</w:t>
      </w:r>
      <w:r w:rsidRPr="00F0159E">
        <w:t xml:space="preserve"> command needs more parameters. Any time more information is needed, help can be provided by typing a space after the command and the question mark (?). </w:t>
      </w:r>
    </w:p>
    <w:p w:rsidR="003D4AA7" w:rsidRDefault="003D4AA7" w:rsidP="00EA1447">
      <w:pPr>
        <w:pStyle w:val="CMD"/>
        <w:rPr>
          <w:b/>
        </w:rPr>
      </w:pPr>
      <w:r w:rsidRPr="00F0159E">
        <w:t xml:space="preserve">S1# </w:t>
      </w:r>
      <w:proofErr w:type="gramStart"/>
      <w:r w:rsidRPr="00EA1447">
        <w:rPr>
          <w:b/>
        </w:rPr>
        <w:t>clock ?</w:t>
      </w:r>
      <w:proofErr w:type="gramEnd"/>
    </w:p>
    <w:p w:rsidR="00EA1447" w:rsidRDefault="00EA1447" w:rsidP="00EA1447">
      <w:pPr>
        <w:pStyle w:val="Heading4"/>
        <w:rPr>
          <w:rFonts w:eastAsia="Arial"/>
        </w:rPr>
      </w:pPr>
      <w:r>
        <w:rPr>
          <w:rFonts w:eastAsia="Arial"/>
        </w:rPr>
        <w:t>Question:</w:t>
      </w:r>
    </w:p>
    <w:p w:rsidR="003D4AA7" w:rsidRDefault="00EA1447" w:rsidP="003D4AA7">
      <w:pPr>
        <w:spacing w:before="0" w:after="110" w:line="253" w:lineRule="auto"/>
        <w:ind w:left="730" w:right="14" w:hanging="10"/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What information is displayed?</w:t>
      </w:r>
    </w:p>
    <w:p w:rsidR="00EA1447" w:rsidRDefault="00EA1447" w:rsidP="00EA1447">
      <w:pPr>
        <w:pStyle w:val="AnswerLineL50"/>
      </w:pPr>
      <w:r>
        <w:t>Type your answers here.</w:t>
      </w:r>
    </w:p>
    <w:p w:rsidR="003D4AA7" w:rsidRDefault="003D4AA7" w:rsidP="007B488D">
      <w:pPr>
        <w:pStyle w:val="SubStepAlpha"/>
      </w:pPr>
      <w:r w:rsidRPr="00F0159E">
        <w:t xml:space="preserve">Set the clock using the </w:t>
      </w:r>
      <w:r w:rsidRPr="00F0159E">
        <w:rPr>
          <w:b/>
        </w:rPr>
        <w:t>clock set</w:t>
      </w:r>
      <w:r w:rsidRPr="00F0159E">
        <w:t xml:space="preserve"> command. Proceed through </w:t>
      </w:r>
      <w:r w:rsidR="00BA31EE">
        <w:t>the command one step at a time.</w:t>
      </w:r>
    </w:p>
    <w:p w:rsidR="003D4AA7" w:rsidRDefault="003D4AA7" w:rsidP="00EA1447">
      <w:pPr>
        <w:pStyle w:val="CMD"/>
        <w:rPr>
          <w:b/>
        </w:rPr>
      </w:pPr>
      <w:r w:rsidRPr="00F0159E">
        <w:t xml:space="preserve">S1# </w:t>
      </w:r>
      <w:r w:rsidRPr="00EA1447">
        <w:rPr>
          <w:b/>
        </w:rPr>
        <w:t xml:space="preserve">clock </w:t>
      </w:r>
      <w:proofErr w:type="gramStart"/>
      <w:r w:rsidRPr="00EA1447">
        <w:rPr>
          <w:b/>
        </w:rPr>
        <w:t>set ?</w:t>
      </w:r>
      <w:proofErr w:type="gramEnd"/>
    </w:p>
    <w:p w:rsidR="00EA1447" w:rsidRPr="00F0159E" w:rsidRDefault="00EA1447" w:rsidP="00EA1447">
      <w:pPr>
        <w:pStyle w:val="Heading4"/>
        <w:rPr>
          <w:rFonts w:eastAsia="Arial" w:cs="Arial"/>
        </w:rPr>
      </w:pPr>
      <w:r>
        <w:rPr>
          <w:rFonts w:eastAsia="Courier New"/>
        </w:rPr>
        <w:t>Question</w:t>
      </w:r>
      <w:r w:rsidR="00AD2C62">
        <w:rPr>
          <w:rFonts w:eastAsia="Courier New"/>
        </w:rPr>
        <w:t>s</w:t>
      </w:r>
      <w:r>
        <w:rPr>
          <w:rFonts w:eastAsia="Courier New"/>
        </w:rPr>
        <w:t>:</w:t>
      </w:r>
    </w:p>
    <w:p w:rsidR="00EA1447" w:rsidRDefault="003D4AA7" w:rsidP="00EA1447">
      <w:pPr>
        <w:spacing w:before="0" w:after="110" w:line="253" w:lineRule="auto"/>
        <w:ind w:left="730" w:right="14" w:hanging="10"/>
        <w:jc w:val="both"/>
        <w:rPr>
          <w:rFonts w:eastAsia="Arial" w:cs="Arial"/>
          <w:color w:val="000000"/>
          <w:sz w:val="20"/>
        </w:rPr>
      </w:pPr>
      <w:r w:rsidRPr="00F0159E">
        <w:rPr>
          <w:rFonts w:eastAsia="Arial" w:cs="Arial"/>
          <w:color w:val="000000"/>
          <w:sz w:val="20"/>
        </w:rPr>
        <w:t>What i</w:t>
      </w:r>
      <w:r w:rsidR="00EA1447">
        <w:rPr>
          <w:rFonts w:eastAsia="Arial" w:cs="Arial"/>
          <w:color w:val="000000"/>
          <w:sz w:val="20"/>
        </w:rPr>
        <w:t>nformation is being requested?</w:t>
      </w:r>
    </w:p>
    <w:p w:rsidR="00EA1447" w:rsidRDefault="00EA1447" w:rsidP="00EA1447">
      <w:pPr>
        <w:pStyle w:val="AnswerLineL50"/>
      </w:pPr>
      <w:r>
        <w:t>Type your answers here.</w:t>
      </w:r>
    </w:p>
    <w:p w:rsidR="003D4AA7" w:rsidRDefault="003D4AA7" w:rsidP="003D4AA7">
      <w:pPr>
        <w:spacing w:before="0" w:after="110" w:line="253" w:lineRule="auto"/>
        <w:ind w:left="730" w:right="14" w:hanging="10"/>
        <w:jc w:val="both"/>
        <w:rPr>
          <w:rFonts w:eastAsia="Arial" w:cs="Arial"/>
          <w:color w:val="000000"/>
          <w:sz w:val="20"/>
        </w:rPr>
      </w:pPr>
      <w:r w:rsidRPr="00F0159E">
        <w:rPr>
          <w:rFonts w:eastAsia="Arial" w:cs="Arial"/>
          <w:color w:val="000000"/>
          <w:sz w:val="20"/>
        </w:rPr>
        <w:lastRenderedPageBreak/>
        <w:t xml:space="preserve">What would have been displayed if only the </w:t>
      </w:r>
      <w:r w:rsidRPr="00F0159E">
        <w:rPr>
          <w:rFonts w:eastAsia="Arial" w:cs="Arial"/>
          <w:b/>
          <w:color w:val="000000"/>
          <w:sz w:val="20"/>
        </w:rPr>
        <w:t>clock set</w:t>
      </w:r>
      <w:r w:rsidRPr="00F0159E">
        <w:rPr>
          <w:rFonts w:eastAsia="Arial" w:cs="Arial"/>
          <w:color w:val="000000"/>
          <w:sz w:val="20"/>
        </w:rPr>
        <w:t xml:space="preserve"> command had been entered, and no request for help was ma</w:t>
      </w:r>
      <w:r w:rsidR="00EA1447">
        <w:rPr>
          <w:rFonts w:eastAsia="Arial" w:cs="Arial"/>
          <w:color w:val="000000"/>
          <w:sz w:val="20"/>
        </w:rPr>
        <w:t>de by using the question mark?</w:t>
      </w:r>
    </w:p>
    <w:p w:rsidR="00EA1447" w:rsidRDefault="00EA1447" w:rsidP="00EA1447">
      <w:pPr>
        <w:pStyle w:val="AnswerLineL50"/>
      </w:pPr>
      <w:r>
        <w:t>Type your answers here.</w:t>
      </w:r>
    </w:p>
    <w:p w:rsidR="003D4AA7" w:rsidRDefault="003D4AA7" w:rsidP="007B488D">
      <w:pPr>
        <w:pStyle w:val="SubStepAlpha"/>
      </w:pPr>
      <w:r w:rsidRPr="00F0159E">
        <w:t xml:space="preserve">Based on the information requested by issuing the </w:t>
      </w:r>
      <w:r w:rsidRPr="00F0159E">
        <w:rPr>
          <w:b/>
        </w:rPr>
        <w:t xml:space="preserve">clock </w:t>
      </w:r>
      <w:proofErr w:type="gramStart"/>
      <w:r w:rsidRPr="00F0159E">
        <w:rPr>
          <w:b/>
        </w:rPr>
        <w:t>set ?</w:t>
      </w:r>
      <w:proofErr w:type="gramEnd"/>
      <w:r w:rsidRPr="00F0159E">
        <w:t xml:space="preserve"> command, enter a time of 3:00 p.m. by using the 24-hour format of 15:00:00. Check to see</w:t>
      </w:r>
      <w:r w:rsidR="00AD2C62">
        <w:t xml:space="preserve"> if more parameters are needed.</w:t>
      </w:r>
    </w:p>
    <w:p w:rsidR="003D4AA7" w:rsidRPr="00EA1447" w:rsidRDefault="003D4AA7" w:rsidP="00EA1447">
      <w:pPr>
        <w:pStyle w:val="CMD"/>
        <w:rPr>
          <w:rFonts w:eastAsia="Arial" w:cs="Arial"/>
          <w:b/>
        </w:rPr>
      </w:pPr>
      <w:r w:rsidRPr="00F0159E">
        <w:t xml:space="preserve">S1# </w:t>
      </w:r>
      <w:r w:rsidRPr="00EA1447">
        <w:rPr>
          <w:b/>
        </w:rPr>
        <w:t xml:space="preserve">clock set </w:t>
      </w:r>
      <w:proofErr w:type="gramStart"/>
      <w:r w:rsidRPr="00EA1447">
        <w:rPr>
          <w:b/>
        </w:rPr>
        <w:t>15:00:00 ?</w:t>
      </w:r>
      <w:proofErr w:type="gramEnd"/>
      <w:r w:rsidRPr="00EA1447">
        <w:rPr>
          <w:b/>
        </w:rPr>
        <w:t xml:space="preserve"> </w:t>
      </w:r>
    </w:p>
    <w:p w:rsidR="003D4AA7" w:rsidRPr="00F0159E" w:rsidRDefault="003D4AA7" w:rsidP="003D4AA7">
      <w:pPr>
        <w:spacing w:before="0" w:after="18" w:line="253" w:lineRule="auto"/>
        <w:ind w:left="730" w:right="14" w:hanging="10"/>
        <w:jc w:val="both"/>
        <w:rPr>
          <w:rFonts w:eastAsia="Arial" w:cs="Arial"/>
          <w:color w:val="000000"/>
          <w:sz w:val="20"/>
        </w:rPr>
      </w:pPr>
      <w:r w:rsidRPr="00F0159E">
        <w:rPr>
          <w:rFonts w:eastAsia="Arial" w:cs="Arial"/>
          <w:color w:val="000000"/>
          <w:sz w:val="20"/>
        </w:rPr>
        <w:t xml:space="preserve">The output returns a request for more information: </w:t>
      </w:r>
    </w:p>
    <w:p w:rsidR="003D4AA7" w:rsidRPr="00EA1447" w:rsidRDefault="003D4AA7" w:rsidP="00EA1447">
      <w:pPr>
        <w:pStyle w:val="CMDOutput"/>
      </w:pPr>
      <w:r w:rsidRPr="00EA1447">
        <w:t>&lt;1-31</w:t>
      </w:r>
      <w:proofErr w:type="gramStart"/>
      <w:r w:rsidRPr="00EA1447">
        <w:t>&gt;  Day</w:t>
      </w:r>
      <w:proofErr w:type="gramEnd"/>
      <w:r w:rsidRPr="00EA1447">
        <w:t xml:space="preserve"> of the month </w:t>
      </w:r>
    </w:p>
    <w:p w:rsidR="003D4AA7" w:rsidRDefault="003D4AA7" w:rsidP="00EA1447">
      <w:pPr>
        <w:pStyle w:val="CMDOutput"/>
      </w:pPr>
      <w:r w:rsidRPr="00EA1447">
        <w:t xml:space="preserve">MONTH   </w:t>
      </w:r>
      <w:proofErr w:type="spellStart"/>
      <w:r w:rsidRPr="00EA1447">
        <w:t>Month</w:t>
      </w:r>
      <w:proofErr w:type="spellEnd"/>
      <w:r w:rsidRPr="00EA1447">
        <w:t xml:space="preserve"> of the year </w:t>
      </w:r>
    </w:p>
    <w:p w:rsidR="003D4AA7" w:rsidRPr="00F0159E" w:rsidRDefault="003D4AA7" w:rsidP="007B488D">
      <w:pPr>
        <w:pStyle w:val="SubStepAlpha"/>
      </w:pPr>
      <w:r w:rsidRPr="00F0159E">
        <w:t xml:space="preserve">Attempt to set the date to 01/31/2035 using the format requested. It may be necessary to request additional help using context-sensitive </w:t>
      </w:r>
      <w:r>
        <w:t>h</w:t>
      </w:r>
      <w:r w:rsidRPr="00F0159E">
        <w:t xml:space="preserve">elp to complete the process. When finished, issue the </w:t>
      </w:r>
      <w:r w:rsidRPr="00F0159E">
        <w:rPr>
          <w:b/>
        </w:rPr>
        <w:t xml:space="preserve">show clock </w:t>
      </w:r>
      <w:r w:rsidRPr="00F0159E">
        <w:t xml:space="preserve">command to display the clock setting. The resulting command output should display as: </w:t>
      </w:r>
    </w:p>
    <w:p w:rsidR="003D4AA7" w:rsidRPr="00F0159E" w:rsidRDefault="003D4AA7" w:rsidP="00EA1447">
      <w:pPr>
        <w:pStyle w:val="CMD"/>
        <w:rPr>
          <w:rFonts w:eastAsia="Arial" w:cs="Arial"/>
        </w:rPr>
      </w:pPr>
      <w:r w:rsidRPr="00F0159E">
        <w:t xml:space="preserve">S1# </w:t>
      </w:r>
      <w:r w:rsidRPr="00EA1447">
        <w:rPr>
          <w:b/>
        </w:rPr>
        <w:t>show clock</w:t>
      </w:r>
      <w:r w:rsidRPr="00F0159E">
        <w:t xml:space="preserve"> </w:t>
      </w:r>
    </w:p>
    <w:p w:rsidR="003D4AA7" w:rsidRDefault="00AD2C62" w:rsidP="00EA1447">
      <w:pPr>
        <w:pStyle w:val="CMDOutput"/>
      </w:pPr>
      <w:r>
        <w:t>*15:0:4.869 UTC Tue Jan 31 2035</w:t>
      </w:r>
    </w:p>
    <w:p w:rsidR="003D4AA7" w:rsidRDefault="003D4AA7" w:rsidP="007B488D">
      <w:pPr>
        <w:pStyle w:val="SubStepAlpha"/>
      </w:pPr>
      <w:r w:rsidRPr="00F0159E">
        <w:t xml:space="preserve">If you were not successful, try the following command to obtain the output above: </w:t>
      </w:r>
    </w:p>
    <w:p w:rsidR="003D4AA7" w:rsidRDefault="003D4AA7" w:rsidP="00EA1447">
      <w:pPr>
        <w:pStyle w:val="CMD"/>
      </w:pPr>
      <w:r w:rsidRPr="00F0159E">
        <w:t xml:space="preserve">S1# </w:t>
      </w:r>
      <w:r w:rsidRPr="00EA1447">
        <w:rPr>
          <w:b/>
        </w:rPr>
        <w:t>clock set 15:00:00 31 Jan 2035</w:t>
      </w:r>
      <w:r w:rsidRPr="00F0159E">
        <w:t xml:space="preserve"> </w:t>
      </w:r>
    </w:p>
    <w:p w:rsidR="003D4AA7" w:rsidRPr="00F0159E" w:rsidRDefault="003D4AA7" w:rsidP="007B488D">
      <w:pPr>
        <w:pStyle w:val="Heading3"/>
        <w:numPr>
          <w:ilvl w:val="0"/>
          <w:numId w:val="0"/>
        </w:numPr>
        <w:rPr>
          <w:rFonts w:eastAsia="Arial"/>
          <w:sz w:val="20"/>
        </w:rPr>
      </w:pPr>
      <w:r w:rsidRPr="00F0159E">
        <w:rPr>
          <w:rFonts w:eastAsia="Arial"/>
        </w:rPr>
        <w:t xml:space="preserve">Step 2: Explore additional command messages. </w:t>
      </w:r>
    </w:p>
    <w:p w:rsidR="003D4AA7" w:rsidRPr="00A572DC" w:rsidRDefault="003D4AA7" w:rsidP="007B488D">
      <w:pPr>
        <w:pStyle w:val="SubStepAlpha"/>
        <w:numPr>
          <w:ilvl w:val="3"/>
          <w:numId w:val="19"/>
        </w:numPr>
      </w:pPr>
      <w:r w:rsidRPr="00A572DC">
        <w:t xml:space="preserve">The IOS provides various outputs for incorrect or incomplete commands. Continue to use the </w:t>
      </w:r>
      <w:r w:rsidRPr="007B488D">
        <w:rPr>
          <w:b/>
        </w:rPr>
        <w:t>clock</w:t>
      </w:r>
      <w:r w:rsidRPr="00A572DC">
        <w:t xml:space="preserve"> command to explore additional messages that may be encountered as you learn to use the IOS. </w:t>
      </w:r>
    </w:p>
    <w:p w:rsidR="003D4AA7" w:rsidRDefault="003D4AA7" w:rsidP="007B488D">
      <w:pPr>
        <w:pStyle w:val="SubStepAlpha"/>
      </w:pPr>
      <w:r w:rsidRPr="00A572DC">
        <w:t>Issue the following command</w:t>
      </w:r>
      <w:r>
        <w:t>s</w:t>
      </w:r>
      <w:r w:rsidR="00127840">
        <w:t xml:space="preserve"> and record the messages:</w:t>
      </w:r>
    </w:p>
    <w:p w:rsidR="003D4AA7" w:rsidRDefault="003D4AA7" w:rsidP="00EA1447">
      <w:pPr>
        <w:pStyle w:val="CMD"/>
        <w:rPr>
          <w:b/>
        </w:rPr>
      </w:pPr>
      <w:r w:rsidRPr="00F0159E">
        <w:t xml:space="preserve">S1# </w:t>
      </w:r>
      <w:r w:rsidRPr="00BF065F">
        <w:rPr>
          <w:b/>
        </w:rPr>
        <w:t>cl</w:t>
      </w:r>
      <w:r w:rsidR="00BF065F">
        <w:rPr>
          <w:b/>
        </w:rPr>
        <w:t>&lt;tab&gt;</w:t>
      </w:r>
    </w:p>
    <w:p w:rsidR="00BF065F" w:rsidRDefault="00BF065F" w:rsidP="00BF065F">
      <w:pPr>
        <w:pStyle w:val="Heading4"/>
      </w:pPr>
      <w:r>
        <w:t>Question</w:t>
      </w:r>
      <w:r w:rsidR="001E7B3E">
        <w:t>s</w:t>
      </w:r>
      <w:r>
        <w:t>:</w:t>
      </w:r>
    </w:p>
    <w:p w:rsidR="003D4AA7" w:rsidRDefault="00EA1447" w:rsidP="001E7B3E">
      <w:pPr>
        <w:pStyle w:val="BodyTextL50"/>
        <w:spacing w:before="0"/>
      </w:pPr>
      <w:r>
        <w:t>What information was returned?</w:t>
      </w:r>
    </w:p>
    <w:p w:rsidR="00EA1447" w:rsidRDefault="00EA1447" w:rsidP="00EA1447">
      <w:pPr>
        <w:pStyle w:val="AnswerLineL50"/>
      </w:pPr>
      <w:r>
        <w:t>Type your answers here.</w:t>
      </w:r>
    </w:p>
    <w:p w:rsidR="003D4AA7" w:rsidRDefault="003D4AA7" w:rsidP="003D4AA7">
      <w:pPr>
        <w:spacing w:before="0" w:after="0" w:line="265" w:lineRule="auto"/>
        <w:ind w:left="715" w:hanging="10"/>
        <w:rPr>
          <w:rFonts w:ascii="Courier New" w:eastAsia="Courier New" w:hAnsi="Courier New" w:cs="Courier New"/>
          <w:color w:val="000000"/>
          <w:sz w:val="20"/>
        </w:rPr>
      </w:pPr>
      <w:r w:rsidRPr="00F0159E">
        <w:rPr>
          <w:rFonts w:ascii="Courier New" w:eastAsia="Courier New" w:hAnsi="Courier New" w:cs="Courier New"/>
          <w:color w:val="000000"/>
          <w:sz w:val="20"/>
        </w:rPr>
        <w:t xml:space="preserve">S1# </w:t>
      </w:r>
      <w:r w:rsidRPr="00F0159E">
        <w:rPr>
          <w:rFonts w:ascii="Courier New" w:eastAsia="Courier New" w:hAnsi="Courier New" w:cs="Courier New"/>
          <w:b/>
          <w:color w:val="000000"/>
          <w:sz w:val="20"/>
        </w:rPr>
        <w:t>clock</w:t>
      </w:r>
      <w:r w:rsidRPr="00F0159E">
        <w:rPr>
          <w:rFonts w:ascii="Courier New" w:eastAsia="Courier New" w:hAnsi="Courier New" w:cs="Courier New"/>
          <w:color w:val="000000"/>
          <w:sz w:val="20"/>
        </w:rPr>
        <w:t xml:space="preserve"> </w:t>
      </w:r>
    </w:p>
    <w:p w:rsidR="00BF065F" w:rsidRDefault="00BF065F" w:rsidP="00BF065F">
      <w:pPr>
        <w:pStyle w:val="Heading4"/>
      </w:pPr>
      <w:r>
        <w:t>Question:</w:t>
      </w:r>
    </w:p>
    <w:p w:rsidR="003D4AA7" w:rsidRDefault="00EA1447" w:rsidP="003D4AA7">
      <w:pPr>
        <w:spacing w:before="0" w:after="50" w:line="253" w:lineRule="auto"/>
        <w:ind w:left="730" w:right="14" w:hanging="10"/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What information was returned?</w:t>
      </w:r>
    </w:p>
    <w:p w:rsidR="00EA1447" w:rsidRDefault="00EA1447" w:rsidP="00EA1447">
      <w:pPr>
        <w:pStyle w:val="AnswerLineL50"/>
      </w:pPr>
      <w:r>
        <w:t>Type your answers here.</w:t>
      </w:r>
    </w:p>
    <w:p w:rsidR="003D4AA7" w:rsidRDefault="003D4AA7" w:rsidP="00BF065F">
      <w:pPr>
        <w:pStyle w:val="CMD"/>
      </w:pPr>
      <w:r w:rsidRPr="00F0159E">
        <w:t xml:space="preserve">S1# </w:t>
      </w:r>
      <w:r w:rsidRPr="00127840">
        <w:rPr>
          <w:b/>
        </w:rPr>
        <w:t>clock set 25:00:00</w:t>
      </w:r>
      <w:r w:rsidRPr="00F0159E">
        <w:t xml:space="preserve"> </w:t>
      </w:r>
    </w:p>
    <w:p w:rsidR="00BF065F" w:rsidRDefault="00BF065F" w:rsidP="00BF065F">
      <w:pPr>
        <w:pStyle w:val="Heading4"/>
      </w:pPr>
      <w:r>
        <w:t>Question:</w:t>
      </w:r>
    </w:p>
    <w:p w:rsidR="003D4AA7" w:rsidRDefault="003D4AA7" w:rsidP="001E7B3E">
      <w:pPr>
        <w:pStyle w:val="BodyTextL50"/>
        <w:spacing w:before="0"/>
      </w:pPr>
      <w:r w:rsidRPr="00F0159E">
        <w:t>What information was returned?</w:t>
      </w:r>
      <w:r w:rsidR="00EA1447">
        <w:t xml:space="preserve"> </w:t>
      </w:r>
    </w:p>
    <w:p w:rsidR="00EA1447" w:rsidRDefault="00EA1447" w:rsidP="00224BC2">
      <w:pPr>
        <w:pStyle w:val="AnswerLineL50"/>
        <w:spacing w:before="400" w:after="400"/>
      </w:pPr>
      <w:r>
        <w:t>Type your answers here.</w:t>
      </w:r>
    </w:p>
    <w:p w:rsidR="003D4AA7" w:rsidRPr="0040247C" w:rsidRDefault="003D4AA7" w:rsidP="00BF065F">
      <w:pPr>
        <w:pStyle w:val="BodyTextL50"/>
        <w:rPr>
          <w:rStyle w:val="DevConfigGray"/>
        </w:rPr>
      </w:pPr>
    </w:p>
    <w:p w:rsidR="003D4AA7" w:rsidRDefault="003D4AA7" w:rsidP="00BF065F">
      <w:pPr>
        <w:pStyle w:val="CMD"/>
      </w:pPr>
      <w:r w:rsidRPr="00F0159E">
        <w:t xml:space="preserve">S1# </w:t>
      </w:r>
      <w:r w:rsidRPr="00BF065F">
        <w:rPr>
          <w:b/>
        </w:rPr>
        <w:t>clock set 15:00:00 32</w:t>
      </w:r>
      <w:r w:rsidRPr="00F0159E">
        <w:t xml:space="preserve"> </w:t>
      </w:r>
    </w:p>
    <w:p w:rsidR="00BF065F" w:rsidRDefault="00BF065F" w:rsidP="00BF065F">
      <w:pPr>
        <w:pStyle w:val="Heading4"/>
      </w:pPr>
      <w:r>
        <w:t>Question:</w:t>
      </w:r>
    </w:p>
    <w:p w:rsidR="003D4AA7" w:rsidRDefault="003D4AA7" w:rsidP="001E7B3E">
      <w:pPr>
        <w:pStyle w:val="BodyTextL50"/>
        <w:spacing w:before="0"/>
      </w:pPr>
      <w:r w:rsidRPr="00F0159E">
        <w:t>What information was returned?</w:t>
      </w:r>
    </w:p>
    <w:p w:rsidR="00EA1447" w:rsidRDefault="00EA1447" w:rsidP="00224BC2">
      <w:pPr>
        <w:pStyle w:val="AnswerLineL50"/>
        <w:spacing w:before="400" w:after="400"/>
      </w:pPr>
      <w:r>
        <w:t>Type your answers here.</w:t>
      </w:r>
    </w:p>
    <w:p w:rsidR="00C162C0" w:rsidRDefault="00C162C0" w:rsidP="003D4AA7">
      <w:pPr>
        <w:pStyle w:val="CMDOutput"/>
        <w:rPr>
          <w:rStyle w:val="DevConfigGray"/>
        </w:rPr>
      </w:pPr>
    </w:p>
    <w:p w:rsidR="008174F2" w:rsidRDefault="008174F2" w:rsidP="009B5794">
      <w:pPr>
        <w:pStyle w:val="ConfigWindow"/>
      </w:pPr>
      <w:r>
        <w:t>Close Configuration Window</w:t>
      </w:r>
    </w:p>
    <w:p w:rsidR="009B5794" w:rsidRPr="009B5794" w:rsidRDefault="009B5794" w:rsidP="009B5794">
      <w:pPr>
        <w:pStyle w:val="ConfigWindow"/>
      </w:pPr>
      <w:r w:rsidRPr="009B5794">
        <w:t>End of Document</w:t>
      </w:r>
    </w:p>
    <w:sectPr w:rsidR="009B5794" w:rsidRPr="009B5794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01D" w:rsidRDefault="00A3101D" w:rsidP="00710659">
      <w:pPr>
        <w:spacing w:after="0" w:line="240" w:lineRule="auto"/>
      </w:pPr>
      <w:r>
        <w:separator/>
      </w:r>
    </w:p>
    <w:p w:rsidR="00A3101D" w:rsidRDefault="00A3101D"/>
  </w:endnote>
  <w:endnote w:type="continuationSeparator" w:id="0">
    <w:p w:rsidR="00A3101D" w:rsidRDefault="00A3101D" w:rsidP="00710659">
      <w:pPr>
        <w:spacing w:after="0" w:line="240" w:lineRule="auto"/>
      </w:pPr>
      <w:r>
        <w:continuationSeparator/>
      </w:r>
    </w:p>
    <w:p w:rsidR="00A3101D" w:rsidRDefault="00A31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B5794">
          <w:t>2015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597CA7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8174F2">
      <w:rPr>
        <w:b/>
        <w:noProof/>
        <w:szCs w:val="16"/>
      </w:rPr>
      <w:t>5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8174F2">
      <w:rPr>
        <w:b/>
        <w:noProof/>
        <w:szCs w:val="16"/>
      </w:rPr>
      <w:t>5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B5794">
          <w:t>2015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597CA7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8174F2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8174F2">
      <w:rPr>
        <w:b/>
        <w:noProof/>
        <w:szCs w:val="16"/>
      </w:rPr>
      <w:t>5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01D" w:rsidRDefault="00A3101D" w:rsidP="00710659">
      <w:pPr>
        <w:spacing w:after="0" w:line="240" w:lineRule="auto"/>
      </w:pPr>
      <w:r>
        <w:separator/>
      </w:r>
    </w:p>
    <w:p w:rsidR="00A3101D" w:rsidRDefault="00A3101D"/>
  </w:footnote>
  <w:footnote w:type="continuationSeparator" w:id="0">
    <w:p w:rsidR="00A3101D" w:rsidRDefault="00A3101D" w:rsidP="00710659">
      <w:pPr>
        <w:spacing w:after="0" w:line="240" w:lineRule="auto"/>
      </w:pPr>
      <w:r>
        <w:continuationSeparator/>
      </w:r>
    </w:p>
    <w:p w:rsidR="00A3101D" w:rsidRDefault="00A310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0F1FBF73C3E948D69B413786A3E8A93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26CB2" w:rsidRDefault="00C04FA3" w:rsidP="008402F2">
        <w:pPr>
          <w:pStyle w:val="PageHead"/>
        </w:pPr>
        <w:r>
          <w:t>Packet Tracer - Navigate the IOS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Default="00882B63" w:rsidP="006C3FCF">
    <w:pPr>
      <w:ind w:left="-288"/>
    </w:pPr>
    <w:r>
      <w:rPr>
        <w:noProof/>
      </w:rPr>
      <w:drawing>
        <wp:inline distT="0" distB="0" distL="0" distR="0" wp14:anchorId="724785E7" wp14:editId="3CE8E528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B0041FC8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E5C58B3"/>
    <w:multiLevelType w:val="hybridMultilevel"/>
    <w:tmpl w:val="145669F0"/>
    <w:lvl w:ilvl="0" w:tplc="8A94D5CE">
      <w:start w:val="1"/>
      <w:numFmt w:val="lowerLetter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0031C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FE76A0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12AB6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9CA02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AE921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D01ED2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28A15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00148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F934536"/>
    <w:multiLevelType w:val="hybridMultilevel"/>
    <w:tmpl w:val="D05AB498"/>
    <w:lvl w:ilvl="0" w:tplc="CCC4224E">
      <w:start w:val="1"/>
      <w:numFmt w:val="lowerLetter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B2E4E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68F7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F8330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0040E6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52D18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D4EF0C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C5D5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C8478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6033A4"/>
    <w:multiLevelType w:val="multilevel"/>
    <w:tmpl w:val="01E869A2"/>
    <w:lvl w:ilvl="0">
      <w:start w:val="1"/>
      <w:numFmt w:val="decimal"/>
      <w:pStyle w:val="Heading2"/>
      <w:suff w:val="space"/>
      <w:lvlText w:val="Part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Task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E226DBE"/>
    <w:multiLevelType w:val="hybridMultilevel"/>
    <w:tmpl w:val="D87832A0"/>
    <w:lvl w:ilvl="0" w:tplc="8D3495C6">
      <w:start w:val="1"/>
      <w:numFmt w:val="lowerLetter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74AAF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3C32F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AC6D4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98086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AAA4C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C77B2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60A45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38002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" w15:restartNumberingAfterBreak="0">
    <w:nsid w:val="5FD64DBB"/>
    <w:multiLevelType w:val="hybridMultilevel"/>
    <w:tmpl w:val="7CB6E424"/>
    <w:lvl w:ilvl="0" w:tplc="EFDECCDC">
      <w:start w:val="3"/>
      <w:numFmt w:val="lowerLetter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E4FE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0C7A2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5E42F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50081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BE6FC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741CB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36118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70251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6233F0"/>
    <w:multiLevelType w:val="hybridMultilevel"/>
    <w:tmpl w:val="14904824"/>
    <w:lvl w:ilvl="0" w:tplc="D6AAD98A">
      <w:start w:val="1"/>
      <w:numFmt w:val="lowerLetter"/>
      <w:lvlText w:val="%1.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4"/>
  </w:num>
  <w:num w:numId="11">
    <w:abstractNumId w:val="7"/>
    <w:lvlOverride w:ilvl="0">
      <w:lvl w:ilvl="0">
        <w:start w:val="1"/>
        <w:numFmt w:val="decimal"/>
        <w:pStyle w:val="Heading2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7"/>
  </w:num>
  <w:num w:numId="13">
    <w:abstractNumId w:val="10"/>
  </w:num>
  <w:num w:numId="14">
    <w:abstractNumId w:val="7"/>
    <w:lvlOverride w:ilvl="0">
      <w:lvl w:ilvl="0">
        <w:start w:val="1"/>
        <w:numFmt w:val="decimal"/>
        <w:pStyle w:val="Heading2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</w:num>
  <w:num w:numId="16">
    <w:abstractNumId w:val="6"/>
  </w:num>
  <w:num w:numId="17">
    <w:abstractNumId w:val="1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A3"/>
    <w:rsid w:val="00001BDF"/>
    <w:rsid w:val="0000380F"/>
    <w:rsid w:val="00004175"/>
    <w:rsid w:val="000059C9"/>
    <w:rsid w:val="00012C22"/>
    <w:rsid w:val="000160F7"/>
    <w:rsid w:val="00016D5B"/>
    <w:rsid w:val="00016F30"/>
    <w:rsid w:val="000178F1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27840"/>
    <w:rsid w:val="00130A20"/>
    <w:rsid w:val="001314FB"/>
    <w:rsid w:val="001366EC"/>
    <w:rsid w:val="0014219C"/>
    <w:rsid w:val="001425ED"/>
    <w:rsid w:val="00143450"/>
    <w:rsid w:val="001446BD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E7B3E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4BC2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0474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24FED"/>
    <w:rsid w:val="00334C33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A2CB3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4AA7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36EE5"/>
    <w:rsid w:val="00443ACE"/>
    <w:rsid w:val="00444217"/>
    <w:rsid w:val="004478F4"/>
    <w:rsid w:val="00450F7A"/>
    <w:rsid w:val="00452714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97CBE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97CA7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48D4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488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174F2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293A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1F24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53F7"/>
    <w:rsid w:val="009476C0"/>
    <w:rsid w:val="00963E34"/>
    <w:rsid w:val="00964DFA"/>
    <w:rsid w:val="00970A69"/>
    <w:rsid w:val="0098155C"/>
    <w:rsid w:val="00981CF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B5794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101D"/>
    <w:rsid w:val="00A33890"/>
    <w:rsid w:val="00A34E7F"/>
    <w:rsid w:val="00A46F0A"/>
    <w:rsid w:val="00A46F25"/>
    <w:rsid w:val="00A47CC2"/>
    <w:rsid w:val="00A502BA"/>
    <w:rsid w:val="00A55140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2C62"/>
    <w:rsid w:val="00AD4578"/>
    <w:rsid w:val="00AD68E9"/>
    <w:rsid w:val="00AE56C0"/>
    <w:rsid w:val="00AF7ACC"/>
    <w:rsid w:val="00B00914"/>
    <w:rsid w:val="00B02A8E"/>
    <w:rsid w:val="00B0433A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62A8B"/>
    <w:rsid w:val="00B72F2A"/>
    <w:rsid w:val="00B74716"/>
    <w:rsid w:val="00B7675A"/>
    <w:rsid w:val="00B81898"/>
    <w:rsid w:val="00B82DED"/>
    <w:rsid w:val="00B83D6C"/>
    <w:rsid w:val="00B8606B"/>
    <w:rsid w:val="00B878E7"/>
    <w:rsid w:val="00B879CC"/>
    <w:rsid w:val="00B97278"/>
    <w:rsid w:val="00B97943"/>
    <w:rsid w:val="00BA1D0B"/>
    <w:rsid w:val="00BA2B50"/>
    <w:rsid w:val="00BA31EE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065F"/>
    <w:rsid w:val="00BF16BF"/>
    <w:rsid w:val="00BF4D1F"/>
    <w:rsid w:val="00BF76BE"/>
    <w:rsid w:val="00C02A73"/>
    <w:rsid w:val="00C04FA3"/>
    <w:rsid w:val="00C063D2"/>
    <w:rsid w:val="00C07FD9"/>
    <w:rsid w:val="00C10955"/>
    <w:rsid w:val="00C11C4D"/>
    <w:rsid w:val="00C11D97"/>
    <w:rsid w:val="00C162C0"/>
    <w:rsid w:val="00C1712C"/>
    <w:rsid w:val="00C20634"/>
    <w:rsid w:val="00C212E0"/>
    <w:rsid w:val="00C235A2"/>
    <w:rsid w:val="00C23E16"/>
    <w:rsid w:val="00C27E37"/>
    <w:rsid w:val="00C32713"/>
    <w:rsid w:val="00C34F6B"/>
    <w:rsid w:val="00C351B8"/>
    <w:rsid w:val="00C410D9"/>
    <w:rsid w:val="00C44DB7"/>
    <w:rsid w:val="00C4510A"/>
    <w:rsid w:val="00C4569C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C6F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6A0E"/>
    <w:rsid w:val="00D57AD3"/>
    <w:rsid w:val="00D62F25"/>
    <w:rsid w:val="00D635FE"/>
    <w:rsid w:val="00D66A7B"/>
    <w:rsid w:val="00D729DE"/>
    <w:rsid w:val="00D75B6A"/>
    <w:rsid w:val="00D76822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4274"/>
    <w:rsid w:val="00E26930"/>
    <w:rsid w:val="00E27257"/>
    <w:rsid w:val="00E27F4F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1447"/>
    <w:rsid w:val="00EA486E"/>
    <w:rsid w:val="00EA4FA3"/>
    <w:rsid w:val="00EB001B"/>
    <w:rsid w:val="00EB3082"/>
    <w:rsid w:val="00EB6C33"/>
    <w:rsid w:val="00EC6F62"/>
    <w:rsid w:val="00ED2EA2"/>
    <w:rsid w:val="00ED5F89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C24567-AC8E-4B41-BA39-6327886F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C235A2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C235A2"/>
    <w:pPr>
      <w:keepNext/>
      <w:keepLines/>
      <w:numPr>
        <w:numId w:val="21"/>
      </w:numPr>
      <w:spacing w:before="12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unhideWhenUsed/>
    <w:qFormat/>
    <w:rsid w:val="009B5794"/>
    <w:pPr>
      <w:keepNext/>
      <w:numPr>
        <w:numId w:val="14"/>
      </w:numPr>
      <w:spacing w:before="120" w:after="12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235A2"/>
    <w:pPr>
      <w:keepNext/>
      <w:numPr>
        <w:ilvl w:val="2"/>
        <w:numId w:val="21"/>
      </w:numPr>
      <w:spacing w:before="12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8174F2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178F1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9B5794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59E3"/>
    <w:rPr>
      <w:b/>
      <w:i/>
      <w:color w:val="808080" w:themeColor="background1" w:themeShade="80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224BC2"/>
    <w:pPr>
      <w:ind w:left="720"/>
    </w:pPr>
    <w:rPr>
      <w:color w:val="FFFFFF" w:themeColor="background1"/>
    </w:r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8174F2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C235A2"/>
    <w:pPr>
      <w:numPr>
        <w:ilvl w:val="3"/>
        <w:numId w:val="21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C235A2"/>
    <w:pPr>
      <w:numPr>
        <w:ilvl w:val="4"/>
        <w:numId w:val="21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C235A2"/>
    <w:pPr>
      <w:numPr>
        <w:numId w:val="21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8174F2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0178F1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TaskHead">
    <w:name w:val="Task Head"/>
    <w:basedOn w:val="Normal"/>
    <w:next w:val="BodyTextL25"/>
    <w:rsid w:val="00B83D6C"/>
    <w:pPr>
      <w:keepNext/>
      <w:spacing w:before="240"/>
      <w:outlineLvl w:val="0"/>
    </w:pPr>
    <w:rPr>
      <w:b/>
      <w:sz w:val="24"/>
    </w:rPr>
  </w:style>
  <w:style w:type="table" w:customStyle="1" w:styleId="TableGrid0">
    <w:name w:val="TableGrid"/>
    <w:rsid w:val="003D4AA7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4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AppData\Roaming\Microsoft\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1FBF73C3E948D69B413786A3E8A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F7A87-A183-4232-9B6C-772F7E4B33B7}"/>
      </w:docPartPr>
      <w:docPartBody>
        <w:p w:rsidR="00264CB3" w:rsidRDefault="00B306C5">
          <w:pPr>
            <w:pStyle w:val="0F1FBF73C3E948D69B413786A3E8A933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C5"/>
    <w:rsid w:val="0008140D"/>
    <w:rsid w:val="00123DAD"/>
    <w:rsid w:val="0015040D"/>
    <w:rsid w:val="00264CB3"/>
    <w:rsid w:val="00316624"/>
    <w:rsid w:val="00337451"/>
    <w:rsid w:val="004A164B"/>
    <w:rsid w:val="004C0819"/>
    <w:rsid w:val="00B306C5"/>
    <w:rsid w:val="00FB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F1FBF73C3E948D69B413786A3E8A933">
    <w:name w:val="0F1FBF73C3E948D69B413786A3E8A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62F0B-3F0D-46C0-9E8D-F605AEBC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77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Navigate the IOS</vt:lpstr>
    </vt:vector>
  </TitlesOfParts>
  <Company>Cisco Systems, Inc.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Navigate the IOS</dc:title>
  <dc:creator>SP</dc:creator>
  <dc:description>2015</dc:description>
  <cp:lastModifiedBy>DH</cp:lastModifiedBy>
  <cp:revision>3</cp:revision>
  <dcterms:created xsi:type="dcterms:W3CDTF">2019-11-25T15:39:00Z</dcterms:created>
  <dcterms:modified xsi:type="dcterms:W3CDTF">2019-11-25T17:06:00Z</dcterms:modified>
</cp:coreProperties>
</file>